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680DD" w14:textId="56ABE6AE" w:rsidR="00910EED" w:rsidRDefault="00910EED">
      <w:pPr>
        <w:rPr>
          <w:sz w:val="2"/>
        </w:rPr>
      </w:pPr>
    </w:p>
    <w:tbl>
      <w:tblPr>
        <w:tblW w:w="998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7"/>
        <w:gridCol w:w="165"/>
        <w:gridCol w:w="624"/>
        <w:gridCol w:w="348"/>
        <w:gridCol w:w="332"/>
        <w:gridCol w:w="284"/>
        <w:gridCol w:w="227"/>
        <w:gridCol w:w="963"/>
        <w:gridCol w:w="35"/>
        <w:gridCol w:w="1162"/>
        <w:gridCol w:w="165"/>
        <w:gridCol w:w="54"/>
        <w:gridCol w:w="52"/>
        <w:gridCol w:w="170"/>
        <w:gridCol w:w="62"/>
        <w:gridCol w:w="170"/>
        <w:gridCol w:w="622"/>
        <w:gridCol w:w="65"/>
        <w:gridCol w:w="680"/>
        <w:gridCol w:w="164"/>
        <w:gridCol w:w="396"/>
        <w:gridCol w:w="405"/>
        <w:gridCol w:w="343"/>
        <w:gridCol w:w="223"/>
        <w:gridCol w:w="567"/>
        <w:gridCol w:w="57"/>
        <w:gridCol w:w="1470"/>
        <w:gridCol w:w="8"/>
      </w:tblGrid>
      <w:tr w:rsidR="00910EED" w14:paraId="7121ADCD" w14:textId="77777777" w:rsidTr="00A42456">
        <w:trPr>
          <w:cantSplit/>
        </w:trPr>
        <w:tc>
          <w:tcPr>
            <w:tcW w:w="5602" w:type="dxa"/>
            <w:gridSpan w:val="17"/>
            <w:tcBorders>
              <w:top w:val="single" w:sz="4" w:space="0" w:color="auto"/>
              <w:left w:val="single" w:sz="4" w:space="0" w:color="auto"/>
            </w:tcBorders>
          </w:tcPr>
          <w:p w14:paraId="770A7174" w14:textId="77777777" w:rsidR="00910EED" w:rsidRDefault="00910EED">
            <w:pPr>
              <w:spacing w:before="60"/>
            </w:pPr>
          </w:p>
        </w:tc>
        <w:tc>
          <w:tcPr>
            <w:tcW w:w="4378" w:type="dxa"/>
            <w:gridSpan w:val="11"/>
            <w:tcBorders>
              <w:top w:val="single" w:sz="4" w:space="0" w:color="auto"/>
              <w:right w:val="single" w:sz="4" w:space="0" w:color="auto"/>
            </w:tcBorders>
          </w:tcPr>
          <w:p w14:paraId="66AF60CE" w14:textId="77777777" w:rsidR="00910EED" w:rsidRDefault="00910EED">
            <w:pPr>
              <w:spacing w:before="60"/>
              <w:rPr>
                <w:spacing w:val="40"/>
                <w:sz w:val="36"/>
              </w:rPr>
            </w:pPr>
            <w:r>
              <w:rPr>
                <w:b/>
                <w:spacing w:val="40"/>
                <w:sz w:val="36"/>
              </w:rPr>
              <w:t>UNFALLANZEIGE</w:t>
            </w:r>
          </w:p>
        </w:tc>
      </w:tr>
      <w:tr w:rsidR="00910EED" w:rsidRPr="00943219" w14:paraId="5FC3B828" w14:textId="77777777" w:rsidTr="00A42456">
        <w:trPr>
          <w:cantSplit/>
        </w:trPr>
        <w:tc>
          <w:tcPr>
            <w:tcW w:w="5602" w:type="dxa"/>
            <w:gridSpan w:val="17"/>
            <w:tcBorders>
              <w:left w:val="single" w:sz="4" w:space="0" w:color="auto"/>
            </w:tcBorders>
          </w:tcPr>
          <w:p w14:paraId="3415920D" w14:textId="77777777" w:rsidR="00910EED" w:rsidRPr="00943219" w:rsidRDefault="00910EED">
            <w:pPr>
              <w:rPr>
                <w:sz w:val="16"/>
              </w:rPr>
            </w:pPr>
            <w:r w:rsidRPr="00943219">
              <w:rPr>
                <w:b/>
                <w:sz w:val="16"/>
              </w:rPr>
              <w:t>1</w:t>
            </w:r>
            <w:r w:rsidRPr="00943219">
              <w:rPr>
                <w:sz w:val="16"/>
              </w:rPr>
              <w:t xml:space="preserve"> Name und Anschrift des Unternehmens</w:t>
            </w:r>
          </w:p>
        </w:tc>
        <w:tc>
          <w:tcPr>
            <w:tcW w:w="4378" w:type="dxa"/>
            <w:gridSpan w:val="11"/>
            <w:tcBorders>
              <w:right w:val="single" w:sz="4" w:space="0" w:color="auto"/>
            </w:tcBorders>
          </w:tcPr>
          <w:p w14:paraId="3A90CAE0" w14:textId="00E2725F" w:rsidR="00910EED" w:rsidRPr="00943219" w:rsidRDefault="00910EED">
            <w:pPr>
              <w:rPr>
                <w:sz w:val="16"/>
              </w:rPr>
            </w:pPr>
            <w:r w:rsidRPr="00943219">
              <w:rPr>
                <w:b/>
                <w:sz w:val="16"/>
              </w:rPr>
              <w:t>2</w:t>
            </w:r>
            <w:r w:rsidRPr="00943219">
              <w:rPr>
                <w:sz w:val="16"/>
              </w:rPr>
              <w:t xml:space="preserve"> Unternehmensnummer </w:t>
            </w:r>
            <w:r w:rsidR="00CB5ACB">
              <w:rPr>
                <w:sz w:val="16"/>
              </w:rPr>
              <w:t>beim</w:t>
            </w:r>
            <w:r w:rsidRPr="00943219">
              <w:rPr>
                <w:sz w:val="16"/>
              </w:rPr>
              <w:t xml:space="preserve"> Unfallversicherungsträger</w:t>
            </w:r>
          </w:p>
        </w:tc>
      </w:tr>
      <w:tr w:rsidR="008809F7" w:rsidRPr="00943219" w14:paraId="46E42CB2" w14:textId="77777777" w:rsidTr="00A42456">
        <w:trPr>
          <w:cantSplit/>
          <w:trHeight w:hRule="exact" w:val="360"/>
        </w:trPr>
        <w:tc>
          <w:tcPr>
            <w:tcW w:w="5602" w:type="dxa"/>
            <w:gridSpan w:val="17"/>
            <w:vMerge w:val="restart"/>
            <w:tcBorders>
              <w:left w:val="single" w:sz="4" w:space="0" w:color="auto"/>
            </w:tcBorders>
          </w:tcPr>
          <w:p w14:paraId="727CCCFD" w14:textId="77777777" w:rsidR="008809F7" w:rsidRPr="00943219" w:rsidRDefault="00000000" w:rsidP="00CC7A38">
            <w:pPr>
              <w:rPr>
                <w:sz w:val="18"/>
              </w:rPr>
            </w:pPr>
            <w:sdt>
              <w:sdtPr>
                <w:rPr>
                  <w:sz w:val="18"/>
                </w:rPr>
                <w:id w:val="-2021612196"/>
                <w:placeholder>
                  <w:docPart w:val="2BE8C25499874D17BA011B5F71B97BBA"/>
                </w:placeholder>
                <w:showingPlcHdr/>
                <w:text w:multiLine="1"/>
              </w:sdtPr>
              <w:sdtContent>
                <w:r w:rsidR="008809F7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8809F7">
                  <w:rPr>
                    <w:rStyle w:val="Platzhaltertext"/>
                    <w:color w:val="FF0000"/>
                  </w:rPr>
                  <w:t>…</w:t>
                </w:r>
                <w:r w:rsidR="008809F7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  <w:r w:rsidR="008809F7" w:rsidRPr="00943219">
              <w:rPr>
                <w:sz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="008809F7" w:rsidRPr="00943219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8809F7" w:rsidRPr="00943219">
              <w:rPr>
                <w:sz w:val="18"/>
              </w:rPr>
              <w:fldChar w:fldCharType="end"/>
            </w:r>
          </w:p>
        </w:tc>
        <w:sdt>
          <w:sdtPr>
            <w:rPr>
              <w:sz w:val="18"/>
            </w:rPr>
            <w:id w:val="-1195845697"/>
            <w:placeholder>
              <w:docPart w:val="272E27F21A5F4BE8BCFF61284E67BB1A"/>
            </w:placeholder>
            <w:showingPlcHdr/>
          </w:sdtPr>
          <w:sdtContent>
            <w:tc>
              <w:tcPr>
                <w:tcW w:w="4378" w:type="dxa"/>
                <w:gridSpan w:val="11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8D10CC8" w14:textId="77777777" w:rsidR="008809F7" w:rsidRPr="00943219" w:rsidRDefault="008809F7" w:rsidP="00DB60F2">
                <w:pPr>
                  <w:jc w:val="center"/>
                  <w:rPr>
                    <w:sz w:val="18"/>
                  </w:rPr>
                </w:pPr>
                <w:r w:rsidRPr="00CD1AE1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CD1AE1">
                  <w:rPr>
                    <w:rStyle w:val="Platzhaltertext"/>
                    <w:color w:val="FF0000"/>
                  </w:rPr>
                  <w:t>…</w:t>
                </w:r>
                <w:r w:rsidRPr="00CD1AE1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8809F7" w:rsidRPr="00943219" w14:paraId="747AD736" w14:textId="77777777" w:rsidTr="00A42456">
        <w:trPr>
          <w:cantSplit/>
          <w:trHeight w:hRule="exact" w:val="720"/>
        </w:trPr>
        <w:tc>
          <w:tcPr>
            <w:tcW w:w="5602" w:type="dxa"/>
            <w:gridSpan w:val="17"/>
            <w:vMerge/>
            <w:tcBorders>
              <w:left w:val="single" w:sz="4" w:space="0" w:color="auto"/>
            </w:tcBorders>
          </w:tcPr>
          <w:p w14:paraId="3A9392EA" w14:textId="77777777" w:rsidR="008809F7" w:rsidRPr="00943219" w:rsidRDefault="008809F7">
            <w:pPr>
              <w:rPr>
                <w:sz w:val="16"/>
              </w:rPr>
            </w:pPr>
          </w:p>
        </w:tc>
        <w:tc>
          <w:tcPr>
            <w:tcW w:w="4378" w:type="dxa"/>
            <w:gridSpan w:val="11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A77E436" w14:textId="77777777" w:rsidR="008809F7" w:rsidRPr="00943219" w:rsidRDefault="008809F7">
            <w:pPr>
              <w:rPr>
                <w:sz w:val="16"/>
              </w:rPr>
            </w:pPr>
          </w:p>
        </w:tc>
      </w:tr>
      <w:tr w:rsidR="00910EED" w:rsidRPr="00943219" w14:paraId="207BFEE7" w14:textId="77777777" w:rsidTr="00A42456">
        <w:trPr>
          <w:cantSplit/>
        </w:trPr>
        <w:tc>
          <w:tcPr>
            <w:tcW w:w="9980" w:type="dxa"/>
            <w:gridSpan w:val="28"/>
            <w:tcBorders>
              <w:left w:val="single" w:sz="4" w:space="0" w:color="auto"/>
              <w:right w:val="single" w:sz="4" w:space="0" w:color="auto"/>
            </w:tcBorders>
          </w:tcPr>
          <w:p w14:paraId="279F2C87" w14:textId="68CEE0A1" w:rsidR="00910EED" w:rsidRPr="00943219" w:rsidRDefault="00910EED">
            <w:pPr>
              <w:rPr>
                <w:sz w:val="16"/>
              </w:rPr>
            </w:pPr>
            <w:r w:rsidRPr="00943219">
              <w:rPr>
                <w:b/>
                <w:sz w:val="16"/>
              </w:rPr>
              <w:t>3</w:t>
            </w:r>
            <w:r w:rsidRPr="00943219">
              <w:rPr>
                <w:sz w:val="16"/>
              </w:rPr>
              <w:t xml:space="preserve"> Empfänger</w:t>
            </w:r>
            <w:r w:rsidR="00A96A9E" w:rsidRPr="00943219">
              <w:rPr>
                <w:sz w:val="16"/>
              </w:rPr>
              <w:t>/</w:t>
            </w:r>
            <w:r w:rsidR="00943219">
              <w:rPr>
                <w:sz w:val="16"/>
              </w:rPr>
              <w:t>-</w:t>
            </w:r>
            <w:r w:rsidR="00A96A9E" w:rsidRPr="00943219">
              <w:rPr>
                <w:sz w:val="16"/>
              </w:rPr>
              <w:t>in</w:t>
            </w:r>
          </w:p>
        </w:tc>
      </w:tr>
      <w:tr w:rsidR="00910EED" w:rsidRPr="00943219" w14:paraId="1F9E2940" w14:textId="77777777" w:rsidTr="00A42456">
        <w:trPr>
          <w:cantSplit/>
          <w:trHeight w:hRule="exact" w:val="170"/>
        </w:trPr>
        <w:tc>
          <w:tcPr>
            <w:tcW w:w="167" w:type="dxa"/>
            <w:tcBorders>
              <w:left w:val="single" w:sz="4" w:space="0" w:color="auto"/>
            </w:tcBorders>
          </w:tcPr>
          <w:p w14:paraId="4FEE9ED0" w14:textId="7CDADB0A" w:rsidR="00910EED" w:rsidRPr="00943219" w:rsidRDefault="00910EED"/>
        </w:tc>
        <w:tc>
          <w:tcPr>
            <w:tcW w:w="165" w:type="dxa"/>
            <w:tcBorders>
              <w:top w:val="single" w:sz="6" w:space="0" w:color="auto"/>
              <w:left w:val="single" w:sz="4" w:space="0" w:color="auto"/>
            </w:tcBorders>
          </w:tcPr>
          <w:p w14:paraId="104F6290" w14:textId="77777777" w:rsidR="00910EED" w:rsidRPr="00943219" w:rsidRDefault="00910EED"/>
        </w:tc>
        <w:tc>
          <w:tcPr>
            <w:tcW w:w="4246" w:type="dxa"/>
            <w:gridSpan w:val="11"/>
          </w:tcPr>
          <w:p w14:paraId="5084EF59" w14:textId="77777777" w:rsidR="00910EED" w:rsidRPr="00943219" w:rsidRDefault="00910EED">
            <w:pPr>
              <w:rPr>
                <w:sz w:val="18"/>
              </w:rPr>
            </w:pPr>
          </w:p>
        </w:tc>
        <w:tc>
          <w:tcPr>
            <w:tcW w:w="170" w:type="dxa"/>
            <w:tcBorders>
              <w:top w:val="single" w:sz="6" w:space="0" w:color="auto"/>
              <w:right w:val="single" w:sz="6" w:space="0" w:color="auto"/>
            </w:tcBorders>
          </w:tcPr>
          <w:p w14:paraId="16DF1CA6" w14:textId="77777777" w:rsidR="00910EED" w:rsidRPr="00943219" w:rsidRDefault="00910EED">
            <w:pPr>
              <w:rPr>
                <w:sz w:val="18"/>
              </w:rPr>
            </w:pPr>
          </w:p>
        </w:tc>
        <w:tc>
          <w:tcPr>
            <w:tcW w:w="5232" w:type="dxa"/>
            <w:gridSpan w:val="14"/>
            <w:tcBorders>
              <w:left w:val="nil"/>
              <w:right w:val="single" w:sz="4" w:space="0" w:color="auto"/>
            </w:tcBorders>
          </w:tcPr>
          <w:p w14:paraId="085AD4B0" w14:textId="77777777" w:rsidR="00910EED" w:rsidRPr="00943219" w:rsidRDefault="00910EED">
            <w:pPr>
              <w:rPr>
                <w:sz w:val="18"/>
              </w:rPr>
            </w:pPr>
          </w:p>
        </w:tc>
      </w:tr>
      <w:tr w:rsidR="00910EED" w:rsidRPr="00943219" w14:paraId="5F0D6D9C" w14:textId="77777777" w:rsidTr="00A42456">
        <w:trPr>
          <w:cantSplit/>
          <w:trHeight w:hRule="exact" w:val="1700"/>
        </w:trPr>
        <w:tc>
          <w:tcPr>
            <w:tcW w:w="167" w:type="dxa"/>
            <w:tcBorders>
              <w:left w:val="single" w:sz="4" w:space="0" w:color="auto"/>
            </w:tcBorders>
          </w:tcPr>
          <w:p w14:paraId="11A13067" w14:textId="63438656" w:rsidR="00910EED" w:rsidRPr="00943219" w:rsidRDefault="00910EED"/>
        </w:tc>
        <w:tc>
          <w:tcPr>
            <w:tcW w:w="165" w:type="dxa"/>
          </w:tcPr>
          <w:p w14:paraId="6FCAA313" w14:textId="77777777" w:rsidR="00910EED" w:rsidRPr="00943219" w:rsidRDefault="00910EED"/>
        </w:tc>
        <w:sdt>
          <w:sdtPr>
            <w:rPr>
              <w:sz w:val="18"/>
            </w:rPr>
            <w:id w:val="312612931"/>
            <w:placeholder>
              <w:docPart w:val="17A4DA90134341FE8584EB436A991B3D"/>
            </w:placeholder>
            <w:showingPlcHdr/>
          </w:sdtPr>
          <w:sdtContent>
            <w:tc>
              <w:tcPr>
                <w:tcW w:w="4246" w:type="dxa"/>
                <w:gridSpan w:val="11"/>
              </w:tcPr>
              <w:p w14:paraId="4BDF10EE" w14:textId="77777777" w:rsidR="00910EED" w:rsidRPr="00943219" w:rsidRDefault="00CD1AE1">
                <w:pPr>
                  <w:rPr>
                    <w:sz w:val="18"/>
                  </w:rPr>
                </w:pPr>
                <w:r w:rsidRPr="00CD1AE1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CD1AE1">
                  <w:rPr>
                    <w:rStyle w:val="Platzhaltertext"/>
                    <w:color w:val="FF0000"/>
                  </w:rPr>
                  <w:t>…</w:t>
                </w:r>
                <w:r w:rsidRPr="00CD1AE1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tc>
          <w:tcPr>
            <w:tcW w:w="5402" w:type="dxa"/>
            <w:gridSpan w:val="15"/>
            <w:tcBorders>
              <w:right w:val="single" w:sz="4" w:space="0" w:color="auto"/>
            </w:tcBorders>
          </w:tcPr>
          <w:p w14:paraId="47994C35" w14:textId="77777777" w:rsidR="00910EED" w:rsidRPr="00943219" w:rsidRDefault="00910EED">
            <w:pPr>
              <w:rPr>
                <w:sz w:val="18"/>
              </w:rPr>
            </w:pPr>
          </w:p>
        </w:tc>
      </w:tr>
      <w:tr w:rsidR="00910EED" w:rsidRPr="00943219" w14:paraId="5B6AE707" w14:textId="77777777" w:rsidTr="00A42456">
        <w:trPr>
          <w:cantSplit/>
          <w:trHeight w:hRule="exact" w:val="170"/>
        </w:trPr>
        <w:tc>
          <w:tcPr>
            <w:tcW w:w="167" w:type="dxa"/>
            <w:tcBorders>
              <w:left w:val="single" w:sz="4" w:space="0" w:color="auto"/>
            </w:tcBorders>
          </w:tcPr>
          <w:p w14:paraId="2132EA24" w14:textId="110E6285" w:rsidR="00910EED" w:rsidRPr="00943219" w:rsidRDefault="00910EED"/>
        </w:tc>
        <w:tc>
          <w:tcPr>
            <w:tcW w:w="165" w:type="dxa"/>
            <w:tcBorders>
              <w:left w:val="single" w:sz="4" w:space="0" w:color="auto"/>
              <w:bottom w:val="single" w:sz="6" w:space="0" w:color="auto"/>
            </w:tcBorders>
          </w:tcPr>
          <w:p w14:paraId="394D3335" w14:textId="77777777" w:rsidR="00910EED" w:rsidRPr="00943219" w:rsidRDefault="00910EED"/>
        </w:tc>
        <w:tc>
          <w:tcPr>
            <w:tcW w:w="4246" w:type="dxa"/>
            <w:gridSpan w:val="11"/>
          </w:tcPr>
          <w:p w14:paraId="61B240B5" w14:textId="77777777" w:rsidR="00910EED" w:rsidRPr="00943219" w:rsidRDefault="00910EED">
            <w:pPr>
              <w:rPr>
                <w:sz w:val="18"/>
              </w:rPr>
            </w:pPr>
          </w:p>
        </w:tc>
        <w:tc>
          <w:tcPr>
            <w:tcW w:w="170" w:type="dxa"/>
            <w:tcBorders>
              <w:bottom w:val="single" w:sz="6" w:space="0" w:color="auto"/>
              <w:right w:val="single" w:sz="6" w:space="0" w:color="auto"/>
            </w:tcBorders>
          </w:tcPr>
          <w:p w14:paraId="0E695266" w14:textId="77777777" w:rsidR="00910EED" w:rsidRPr="00943219" w:rsidRDefault="00910EED">
            <w:pPr>
              <w:rPr>
                <w:sz w:val="18"/>
              </w:rPr>
            </w:pPr>
          </w:p>
        </w:tc>
        <w:tc>
          <w:tcPr>
            <w:tcW w:w="5232" w:type="dxa"/>
            <w:gridSpan w:val="14"/>
            <w:tcBorders>
              <w:left w:val="nil"/>
              <w:right w:val="single" w:sz="4" w:space="0" w:color="auto"/>
            </w:tcBorders>
          </w:tcPr>
          <w:p w14:paraId="798AC315" w14:textId="77777777" w:rsidR="00910EED" w:rsidRPr="00943219" w:rsidRDefault="00910EED">
            <w:pPr>
              <w:rPr>
                <w:sz w:val="18"/>
              </w:rPr>
            </w:pPr>
          </w:p>
        </w:tc>
      </w:tr>
      <w:tr w:rsidR="00910EED" w:rsidRPr="00943219" w14:paraId="42B19B37" w14:textId="77777777" w:rsidTr="00A42456">
        <w:trPr>
          <w:cantSplit/>
          <w:trHeight w:hRule="exact" w:val="120"/>
        </w:trPr>
        <w:tc>
          <w:tcPr>
            <w:tcW w:w="167" w:type="dxa"/>
            <w:tcBorders>
              <w:left w:val="single" w:sz="4" w:space="0" w:color="auto"/>
            </w:tcBorders>
          </w:tcPr>
          <w:p w14:paraId="2F2DCEB0" w14:textId="65CE9DE9" w:rsidR="00910EED" w:rsidRPr="00943219" w:rsidRDefault="00910EED"/>
        </w:tc>
        <w:tc>
          <w:tcPr>
            <w:tcW w:w="165" w:type="dxa"/>
          </w:tcPr>
          <w:p w14:paraId="0B5EF2EF" w14:textId="77777777" w:rsidR="00910EED" w:rsidRPr="00943219" w:rsidRDefault="00910EED"/>
        </w:tc>
        <w:tc>
          <w:tcPr>
            <w:tcW w:w="9648" w:type="dxa"/>
            <w:gridSpan w:val="26"/>
            <w:tcBorders>
              <w:right w:val="single" w:sz="4" w:space="0" w:color="auto"/>
            </w:tcBorders>
          </w:tcPr>
          <w:p w14:paraId="549A68C1" w14:textId="77777777" w:rsidR="00910EED" w:rsidRPr="00943219" w:rsidRDefault="00910EED">
            <w:pPr>
              <w:rPr>
                <w:sz w:val="18"/>
              </w:rPr>
            </w:pPr>
          </w:p>
        </w:tc>
      </w:tr>
      <w:tr w:rsidR="00CB5ACB" w:rsidRPr="00943219" w14:paraId="3B9D006A" w14:textId="77777777" w:rsidTr="00A42456">
        <w:trPr>
          <w:cantSplit/>
        </w:trPr>
        <w:tc>
          <w:tcPr>
            <w:tcW w:w="6511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9C646C" w14:textId="7BD2AAC7" w:rsidR="00CB5ACB" w:rsidRPr="00943219" w:rsidRDefault="00CB5ACB" w:rsidP="00C4255E">
            <w:pPr>
              <w:spacing w:before="20" w:after="20"/>
              <w:rPr>
                <w:sz w:val="16"/>
              </w:rPr>
            </w:pPr>
            <w:r w:rsidRPr="00943219">
              <w:rPr>
                <w:b/>
                <w:sz w:val="16"/>
              </w:rPr>
              <w:t>4</w:t>
            </w:r>
            <w:r w:rsidRPr="00943219">
              <w:rPr>
                <w:sz w:val="16"/>
              </w:rPr>
              <w:t xml:space="preserve"> Name, Vorname der versicherten Person</w:t>
            </w:r>
          </w:p>
        </w:tc>
        <w:tc>
          <w:tcPr>
            <w:tcW w:w="346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7D255" w14:textId="58B20032" w:rsidR="00CB5ACB" w:rsidRPr="00943219" w:rsidRDefault="00CB5ACB" w:rsidP="00CB5ACB">
            <w:pPr>
              <w:spacing w:before="20" w:after="20"/>
              <w:rPr>
                <w:sz w:val="16"/>
              </w:rPr>
            </w:pPr>
            <w:r w:rsidRPr="00943219">
              <w:rPr>
                <w:b/>
                <w:sz w:val="16"/>
              </w:rPr>
              <w:t>5</w:t>
            </w:r>
            <w:r w:rsidRPr="00943219">
              <w:rPr>
                <w:sz w:val="16"/>
              </w:rPr>
              <w:t xml:space="preserve"> Geburtsdatum</w:t>
            </w:r>
            <w:r>
              <w:rPr>
                <w:sz w:val="16"/>
              </w:rPr>
              <w:t xml:space="preserve"> </w:t>
            </w:r>
            <w:r w:rsidRPr="004B05F1">
              <w:rPr>
                <w:sz w:val="14"/>
                <w:szCs w:val="18"/>
              </w:rPr>
              <w:t>(TT.MM.JJJJ)</w:t>
            </w:r>
          </w:p>
        </w:tc>
      </w:tr>
      <w:tr w:rsidR="00CB5ACB" w:rsidRPr="00943219" w14:paraId="7D915BF9" w14:textId="77777777" w:rsidTr="00A42456">
        <w:trPr>
          <w:cantSplit/>
        </w:trPr>
        <w:sdt>
          <w:sdtPr>
            <w:rPr>
              <w:sz w:val="18"/>
            </w:rPr>
            <w:id w:val="209467386"/>
            <w:placeholder>
              <w:docPart w:val="2F5E7DF7ECF94D34A8618950D9F056B8"/>
            </w:placeholder>
            <w:showingPlcHdr/>
          </w:sdtPr>
          <w:sdtContent>
            <w:tc>
              <w:tcPr>
                <w:tcW w:w="6511" w:type="dxa"/>
                <w:gridSpan w:val="20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25ADF7" w14:textId="77777777" w:rsidR="00CB5ACB" w:rsidRPr="00943219" w:rsidRDefault="00CB5ACB" w:rsidP="003D312B">
                <w:pPr>
                  <w:spacing w:before="20" w:after="20"/>
                  <w:rPr>
                    <w:sz w:val="18"/>
                  </w:rPr>
                </w:pPr>
                <w:r w:rsidRPr="00CD1AE1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CD1AE1">
                  <w:rPr>
                    <w:rStyle w:val="Platzhaltertext"/>
                    <w:color w:val="FF0000"/>
                  </w:rPr>
                  <w:t>…</w:t>
                </w:r>
                <w:r w:rsidRPr="00CD1AE1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sz w:val="18"/>
            </w:rPr>
            <w:id w:val="-1301912794"/>
            <w:placeholder>
              <w:docPart w:val="123C0E1360BD474DA80C4E1C736404B8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3469" w:type="dxa"/>
                <w:gridSpan w:val="8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3168E1" w14:textId="63E4A50F" w:rsidR="00CB5ACB" w:rsidRPr="00943219" w:rsidRDefault="0041768C" w:rsidP="003D312B">
                <w:pPr>
                  <w:spacing w:before="20" w:after="20"/>
                  <w:rPr>
                    <w:sz w:val="18"/>
                  </w:rPr>
                </w:pPr>
                <w:r w:rsidRPr="00C142C5">
                  <w:rPr>
                    <w:rFonts w:cs="Arial"/>
                    <w:color w:val="FF0000"/>
                  </w:rPr>
                  <w:t>[</w:t>
                </w:r>
                <w:r w:rsidRPr="00C142C5">
                  <w:rPr>
                    <w:color w:val="FF0000"/>
                  </w:rPr>
                  <w:t>…</w:t>
                </w:r>
                <w:r w:rsidRPr="00C142C5">
                  <w:rPr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910EED" w:rsidRPr="00943219" w14:paraId="2C30BC1E" w14:textId="77777777" w:rsidTr="00A42456">
        <w:trPr>
          <w:cantSplit/>
        </w:trPr>
        <w:tc>
          <w:tcPr>
            <w:tcW w:w="4810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14:paraId="4C82504C" w14:textId="15CC4FA9" w:rsidR="00910EED" w:rsidRPr="00943219" w:rsidRDefault="00910EED">
            <w:pPr>
              <w:spacing w:before="20" w:after="20"/>
              <w:rPr>
                <w:sz w:val="16"/>
              </w:rPr>
            </w:pPr>
            <w:r w:rsidRPr="00943219">
              <w:rPr>
                <w:b/>
                <w:sz w:val="16"/>
              </w:rPr>
              <w:t>6</w:t>
            </w:r>
            <w:r w:rsidRPr="00943219">
              <w:rPr>
                <w:sz w:val="16"/>
              </w:rPr>
              <w:t xml:space="preserve"> Straße, Hausnummer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4F62BA" w14:textId="77777777" w:rsidR="00910EED" w:rsidRPr="00943219" w:rsidRDefault="00910EED">
            <w:pPr>
              <w:spacing w:before="20" w:after="20"/>
              <w:rPr>
                <w:sz w:val="16"/>
              </w:rPr>
            </w:pPr>
            <w:r w:rsidRPr="00943219">
              <w:rPr>
                <w:sz w:val="16"/>
              </w:rPr>
              <w:t>Postleitzahl</w:t>
            </w:r>
          </w:p>
        </w:tc>
        <w:tc>
          <w:tcPr>
            <w:tcW w:w="346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8B61B9" w14:textId="77777777" w:rsidR="00910EED" w:rsidRPr="00943219" w:rsidRDefault="00910EED">
            <w:pPr>
              <w:spacing w:before="20" w:after="20"/>
              <w:rPr>
                <w:sz w:val="16"/>
              </w:rPr>
            </w:pPr>
            <w:r w:rsidRPr="00943219">
              <w:rPr>
                <w:sz w:val="16"/>
              </w:rPr>
              <w:t>Ort</w:t>
            </w:r>
          </w:p>
        </w:tc>
      </w:tr>
      <w:tr w:rsidR="00CB5ACB" w:rsidRPr="00943219" w14:paraId="707AF4B0" w14:textId="77777777" w:rsidTr="00A42456">
        <w:trPr>
          <w:cantSplit/>
        </w:trPr>
        <w:sdt>
          <w:sdtPr>
            <w:rPr>
              <w:sz w:val="18"/>
            </w:rPr>
            <w:id w:val="-1068030062"/>
            <w:placeholder>
              <w:docPart w:val="CBAFD5FFA440420B8AE5E5536D92011E"/>
            </w:placeholder>
            <w:showingPlcHdr/>
          </w:sdtPr>
          <w:sdtContent>
            <w:tc>
              <w:tcPr>
                <w:tcW w:w="4810" w:type="dxa"/>
                <w:gridSpan w:val="15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AD906E" w14:textId="77777777" w:rsidR="00CB5ACB" w:rsidRPr="00943219" w:rsidRDefault="00CB5ACB" w:rsidP="003D312B">
                <w:pPr>
                  <w:spacing w:before="20" w:after="20"/>
                  <w:rPr>
                    <w:sz w:val="18"/>
                  </w:rPr>
                </w:pPr>
                <w:r w:rsidRPr="00CD1AE1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CD1AE1">
                  <w:rPr>
                    <w:rStyle w:val="Platzhaltertext"/>
                    <w:color w:val="FF0000"/>
                  </w:rPr>
                  <w:t>…</w:t>
                </w:r>
                <w:r w:rsidRPr="00CD1AE1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sz w:val="18"/>
            </w:rPr>
            <w:id w:val="-1396887022"/>
            <w:placeholder>
              <w:docPart w:val="8DF086B3AC564FFF9BF2DDB17E1EC2E7"/>
            </w:placeholder>
            <w:showingPlcHdr/>
          </w:sdtPr>
          <w:sdtContent>
            <w:tc>
              <w:tcPr>
                <w:tcW w:w="1701" w:type="dxa"/>
                <w:gridSpan w:val="5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4DD23FC" w14:textId="7C695BE8" w:rsidR="00CB5ACB" w:rsidRPr="00943219" w:rsidRDefault="003D312B" w:rsidP="003D312B">
                <w:pPr>
                  <w:spacing w:before="20" w:after="20"/>
                  <w:rPr>
                    <w:sz w:val="18"/>
                  </w:rPr>
                </w:pPr>
                <w:r w:rsidRPr="00C142C5">
                  <w:rPr>
                    <w:rFonts w:cs="Arial"/>
                    <w:color w:val="FF0000"/>
                  </w:rPr>
                  <w:t>[</w:t>
                </w:r>
                <w:r w:rsidRPr="00C142C5">
                  <w:rPr>
                    <w:color w:val="FF0000"/>
                  </w:rPr>
                  <w:t>…</w:t>
                </w:r>
                <w:r w:rsidRPr="00C142C5">
                  <w:rPr>
                    <w:rFonts w:cs="Arial"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sz w:val="18"/>
            </w:rPr>
            <w:id w:val="-2147113387"/>
            <w:placeholder>
              <w:docPart w:val="ACEED9D669304F968E254CF99C0BF517"/>
            </w:placeholder>
            <w:showingPlcHdr/>
          </w:sdtPr>
          <w:sdtContent>
            <w:tc>
              <w:tcPr>
                <w:tcW w:w="3469" w:type="dxa"/>
                <w:gridSpan w:val="8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2BA4F23" w14:textId="77777777" w:rsidR="00CB5ACB" w:rsidRPr="00943219" w:rsidRDefault="00CB5ACB" w:rsidP="003D312B">
                <w:pPr>
                  <w:spacing w:before="20" w:after="20"/>
                  <w:rPr>
                    <w:sz w:val="18"/>
                  </w:rPr>
                </w:pPr>
                <w:r w:rsidRPr="00CD1AE1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CD1AE1">
                  <w:rPr>
                    <w:rStyle w:val="Platzhaltertext"/>
                    <w:color w:val="FF0000"/>
                  </w:rPr>
                  <w:t>…</w:t>
                </w:r>
                <w:r w:rsidRPr="00CD1AE1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910EED" w:rsidRPr="00943219" w14:paraId="0A6EE740" w14:textId="77777777" w:rsidTr="00A42456">
        <w:trPr>
          <w:cantSplit/>
        </w:trPr>
        <w:tc>
          <w:tcPr>
            <w:tcW w:w="4810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14:paraId="3809F142" w14:textId="6D66E2F3" w:rsidR="00910EED" w:rsidRPr="00943219" w:rsidRDefault="00910EED">
            <w:pPr>
              <w:spacing w:before="20"/>
              <w:rPr>
                <w:sz w:val="16"/>
              </w:rPr>
            </w:pPr>
            <w:r w:rsidRPr="00943219">
              <w:rPr>
                <w:b/>
                <w:sz w:val="16"/>
              </w:rPr>
              <w:t>7</w:t>
            </w:r>
            <w:r w:rsidRPr="00943219">
              <w:rPr>
                <w:sz w:val="16"/>
              </w:rPr>
              <w:t xml:space="preserve"> Geschlecht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794B6A" w14:textId="77777777" w:rsidR="00910EED" w:rsidRPr="00943219" w:rsidRDefault="00910EED">
            <w:pPr>
              <w:spacing w:before="20"/>
              <w:rPr>
                <w:sz w:val="16"/>
              </w:rPr>
            </w:pPr>
            <w:r w:rsidRPr="00943219">
              <w:rPr>
                <w:b/>
                <w:sz w:val="16"/>
              </w:rPr>
              <w:t>8</w:t>
            </w:r>
            <w:r w:rsidRPr="00943219">
              <w:rPr>
                <w:sz w:val="16"/>
              </w:rPr>
              <w:t xml:space="preserve"> Staatsangehörigkeit</w:t>
            </w:r>
          </w:p>
        </w:tc>
        <w:tc>
          <w:tcPr>
            <w:tcW w:w="346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4F048F" w14:textId="77777777" w:rsidR="00910EED" w:rsidRPr="00943219" w:rsidRDefault="00910EED" w:rsidP="00C61BCC">
            <w:pPr>
              <w:spacing w:before="20"/>
              <w:rPr>
                <w:sz w:val="16"/>
              </w:rPr>
            </w:pPr>
            <w:r w:rsidRPr="00943219">
              <w:rPr>
                <w:b/>
                <w:sz w:val="16"/>
              </w:rPr>
              <w:t>9</w:t>
            </w:r>
            <w:r w:rsidRPr="00943219">
              <w:rPr>
                <w:sz w:val="16"/>
              </w:rPr>
              <w:t xml:space="preserve"> Leiharbeitnehmer</w:t>
            </w:r>
            <w:r w:rsidR="00C4255E" w:rsidRPr="00943219">
              <w:rPr>
                <w:sz w:val="16"/>
              </w:rPr>
              <w:t>/</w:t>
            </w:r>
            <w:r w:rsidR="00A67FBF">
              <w:rPr>
                <w:sz w:val="16"/>
              </w:rPr>
              <w:t>-</w:t>
            </w:r>
            <w:r w:rsidR="00C4255E" w:rsidRPr="00943219">
              <w:rPr>
                <w:sz w:val="16"/>
              </w:rPr>
              <w:t>in</w:t>
            </w:r>
          </w:p>
        </w:tc>
      </w:tr>
      <w:tr w:rsidR="00910EED" w:rsidRPr="00943219" w14:paraId="083E26D6" w14:textId="77777777" w:rsidTr="00A42456">
        <w:trPr>
          <w:cantSplit/>
        </w:trPr>
        <w:tc>
          <w:tcPr>
            <w:tcW w:w="4810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AA3B1F" w14:textId="20121AFC" w:rsidR="00910EED" w:rsidRPr="00943219" w:rsidRDefault="00000000" w:rsidP="007B5735">
            <w:pPr>
              <w:tabs>
                <w:tab w:val="left" w:pos="1055"/>
                <w:tab w:val="left" w:pos="2189"/>
                <w:tab w:val="left" w:pos="3040"/>
              </w:tabs>
              <w:spacing w:before="20" w:after="20"/>
              <w:rPr>
                <w:sz w:val="16"/>
              </w:rPr>
            </w:pPr>
            <w:sdt>
              <w:sdtPr>
                <w:rPr>
                  <w:sz w:val="16"/>
                </w:rPr>
                <w:id w:val="784087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768C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41768C">
              <w:rPr>
                <w:sz w:val="16"/>
              </w:rPr>
              <w:t xml:space="preserve"> </w:t>
            </w:r>
            <w:r w:rsidR="0041768C" w:rsidRPr="00943219">
              <w:rPr>
                <w:sz w:val="16"/>
              </w:rPr>
              <w:t>Männlich</w:t>
            </w:r>
            <w:r w:rsidR="0041768C">
              <w:rPr>
                <w:sz w:val="16"/>
              </w:rPr>
              <w:tab/>
            </w:r>
            <w:sdt>
              <w:sdtPr>
                <w:rPr>
                  <w:sz w:val="16"/>
                </w:rPr>
                <w:id w:val="-2012982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768C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41768C">
              <w:rPr>
                <w:sz w:val="16"/>
              </w:rPr>
              <w:t xml:space="preserve"> </w:t>
            </w:r>
            <w:r w:rsidR="0041768C" w:rsidRPr="00943219">
              <w:rPr>
                <w:sz w:val="16"/>
              </w:rPr>
              <w:t>Weiblich</w:t>
            </w:r>
            <w:r w:rsidR="0041768C">
              <w:rPr>
                <w:sz w:val="16"/>
              </w:rPr>
              <w:tab/>
            </w:r>
            <w:sdt>
              <w:sdtPr>
                <w:rPr>
                  <w:sz w:val="16"/>
                </w:rPr>
                <w:id w:val="-639731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768C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41768C">
              <w:rPr>
                <w:sz w:val="16"/>
              </w:rPr>
              <w:t xml:space="preserve"> Divers</w:t>
            </w:r>
            <w:r w:rsidR="0041768C">
              <w:rPr>
                <w:sz w:val="16"/>
              </w:rPr>
              <w:tab/>
            </w:r>
            <w:sdt>
              <w:sdtPr>
                <w:rPr>
                  <w:sz w:val="16"/>
                </w:rPr>
                <w:id w:val="-588777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768C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41768C">
              <w:rPr>
                <w:sz w:val="16"/>
              </w:rPr>
              <w:t xml:space="preserve"> Keine Angabe</w:t>
            </w:r>
          </w:p>
        </w:tc>
        <w:sdt>
          <w:sdtPr>
            <w:rPr>
              <w:sz w:val="18"/>
            </w:rPr>
            <w:id w:val="1566383979"/>
            <w:placeholder>
              <w:docPart w:val="7ADC0B34AD1948C7A207535080DDAA43"/>
            </w:placeholder>
            <w:showingPlcHdr/>
          </w:sdtPr>
          <w:sdtContent>
            <w:tc>
              <w:tcPr>
                <w:tcW w:w="1701" w:type="dxa"/>
                <w:gridSpan w:val="5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2CAAE8EF" w14:textId="77777777" w:rsidR="00910EED" w:rsidRPr="00943219" w:rsidRDefault="00CD1AE1" w:rsidP="007B5735">
                <w:pPr>
                  <w:spacing w:before="20" w:after="20"/>
                  <w:rPr>
                    <w:sz w:val="18"/>
                  </w:rPr>
                </w:pPr>
                <w:r w:rsidRPr="00CD1AE1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CD1AE1">
                  <w:rPr>
                    <w:rStyle w:val="Platzhaltertext"/>
                    <w:color w:val="FF0000"/>
                  </w:rPr>
                  <w:t>…</w:t>
                </w:r>
                <w:r w:rsidRPr="00CD1AE1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tc>
          <w:tcPr>
            <w:tcW w:w="346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B6D60B" w14:textId="3B828223" w:rsidR="00910EED" w:rsidRPr="00943219" w:rsidRDefault="00000000" w:rsidP="007B5735">
            <w:pPr>
              <w:tabs>
                <w:tab w:val="left" w:pos="1134"/>
              </w:tabs>
              <w:spacing w:before="20" w:after="20"/>
              <w:rPr>
                <w:sz w:val="16"/>
              </w:rPr>
            </w:pPr>
            <w:sdt>
              <w:sdtPr>
                <w:rPr>
                  <w:sz w:val="16"/>
                </w:rPr>
                <w:id w:val="205527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1AE1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CD1AE1">
              <w:rPr>
                <w:sz w:val="16"/>
              </w:rPr>
              <w:t xml:space="preserve"> </w:t>
            </w:r>
            <w:r w:rsidR="00F86639">
              <w:rPr>
                <w:sz w:val="16"/>
              </w:rPr>
              <w:t>Nein</w:t>
            </w:r>
            <w:r w:rsidR="00910EED" w:rsidRPr="00943219">
              <w:rPr>
                <w:sz w:val="16"/>
              </w:rPr>
              <w:tab/>
            </w:r>
            <w:sdt>
              <w:sdtPr>
                <w:rPr>
                  <w:sz w:val="16"/>
                </w:rPr>
                <w:id w:val="-390116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1AE1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CD1AE1">
              <w:rPr>
                <w:sz w:val="16"/>
              </w:rPr>
              <w:t xml:space="preserve"> </w:t>
            </w:r>
            <w:r w:rsidR="00F86639">
              <w:rPr>
                <w:sz w:val="16"/>
              </w:rPr>
              <w:t>Ja</w:t>
            </w:r>
          </w:p>
        </w:tc>
      </w:tr>
      <w:tr w:rsidR="00137656" w:rsidRPr="00943219" w14:paraId="535AA413" w14:textId="77777777" w:rsidTr="00A42456">
        <w:trPr>
          <w:cantSplit/>
        </w:trPr>
        <w:tc>
          <w:tcPr>
            <w:tcW w:w="21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941E" w14:textId="59609DEC" w:rsidR="00137656" w:rsidRPr="00943219" w:rsidRDefault="00137656">
            <w:pPr>
              <w:tabs>
                <w:tab w:val="left" w:pos="1134"/>
              </w:tabs>
              <w:spacing w:before="20"/>
              <w:rPr>
                <w:sz w:val="16"/>
              </w:rPr>
            </w:pPr>
            <w:bookmarkStart w:id="0" w:name="_Hlk434837713"/>
            <w:r w:rsidRPr="00943219">
              <w:rPr>
                <w:b/>
                <w:sz w:val="16"/>
              </w:rPr>
              <w:t>10</w:t>
            </w:r>
            <w:r w:rsidRPr="00943219">
              <w:rPr>
                <w:sz w:val="16"/>
              </w:rPr>
              <w:t xml:space="preserve"> Auszubildende/</w:t>
            </w:r>
            <w:r>
              <w:rPr>
                <w:sz w:val="16"/>
              </w:rPr>
              <w:t>-</w:t>
            </w:r>
            <w:r w:rsidRPr="00943219">
              <w:rPr>
                <w:sz w:val="16"/>
              </w:rPr>
              <w:t>r</w:t>
            </w:r>
          </w:p>
          <w:p w14:paraId="54931B76" w14:textId="041E9A61" w:rsidR="00137656" w:rsidRPr="00943219" w:rsidRDefault="00000000" w:rsidP="00CD1AE1">
            <w:pPr>
              <w:tabs>
                <w:tab w:val="left" w:pos="1134"/>
              </w:tabs>
              <w:spacing w:before="20"/>
              <w:rPr>
                <w:sz w:val="16"/>
              </w:rPr>
            </w:pPr>
            <w:sdt>
              <w:sdtPr>
                <w:rPr>
                  <w:sz w:val="16"/>
                </w:rPr>
                <w:id w:val="-1839533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7656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137656">
              <w:rPr>
                <w:sz w:val="16"/>
              </w:rPr>
              <w:t xml:space="preserve"> Nein</w:t>
            </w:r>
            <w:r w:rsidR="00137656" w:rsidRPr="00943219">
              <w:rPr>
                <w:sz w:val="16"/>
              </w:rPr>
              <w:tab/>
            </w:r>
            <w:sdt>
              <w:sdtPr>
                <w:rPr>
                  <w:sz w:val="16"/>
                </w:rPr>
                <w:id w:val="-1050604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7656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137656">
              <w:rPr>
                <w:sz w:val="16"/>
              </w:rPr>
              <w:t xml:space="preserve"> Ja</w:t>
            </w:r>
          </w:p>
        </w:tc>
        <w:tc>
          <w:tcPr>
            <w:tcW w:w="2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917288" w14:textId="77777777" w:rsidR="00137656" w:rsidRPr="00943219" w:rsidRDefault="00137656" w:rsidP="004D51C1">
            <w:pPr>
              <w:tabs>
                <w:tab w:val="left" w:pos="1786"/>
                <w:tab w:val="left" w:pos="4763"/>
              </w:tabs>
              <w:spacing w:before="20"/>
              <w:rPr>
                <w:sz w:val="16"/>
              </w:rPr>
            </w:pPr>
            <w:r w:rsidRPr="00943219">
              <w:rPr>
                <w:b/>
                <w:sz w:val="16"/>
              </w:rPr>
              <w:t xml:space="preserve">11 </w:t>
            </w:r>
            <w:r w:rsidRPr="00943219">
              <w:rPr>
                <w:sz w:val="16"/>
              </w:rPr>
              <w:t>Die versicherte Person ist</w:t>
            </w:r>
          </w:p>
        </w:tc>
        <w:tc>
          <w:tcPr>
            <w:tcW w:w="238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05207EB6" w14:textId="197AA284" w:rsidR="00137656" w:rsidRPr="00943219" w:rsidRDefault="00000000" w:rsidP="00137656">
            <w:pPr>
              <w:tabs>
                <w:tab w:val="left" w:pos="1786"/>
                <w:tab w:val="left" w:pos="4763"/>
              </w:tabs>
              <w:spacing w:before="20"/>
              <w:ind w:left="227" w:hanging="227"/>
              <w:rPr>
                <w:sz w:val="16"/>
              </w:rPr>
            </w:pPr>
            <w:sdt>
              <w:sdtPr>
                <w:rPr>
                  <w:sz w:val="16"/>
                </w:rPr>
                <w:id w:val="1890688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7656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137656">
              <w:rPr>
                <w:sz w:val="16"/>
              </w:rPr>
              <w:tab/>
            </w:r>
            <w:r w:rsidR="00137656" w:rsidRPr="00943219">
              <w:rPr>
                <w:sz w:val="16"/>
              </w:rPr>
              <w:t>Unternehmer/</w:t>
            </w:r>
            <w:r w:rsidR="00137656">
              <w:rPr>
                <w:sz w:val="16"/>
              </w:rPr>
              <w:t>-</w:t>
            </w:r>
            <w:r w:rsidR="00137656" w:rsidRPr="00943219">
              <w:rPr>
                <w:sz w:val="16"/>
              </w:rPr>
              <w:t>in</w:t>
            </w:r>
          </w:p>
          <w:p w14:paraId="3F361FD8" w14:textId="7D32CC66" w:rsidR="00137656" w:rsidRPr="00943219" w:rsidRDefault="00000000" w:rsidP="00137656">
            <w:pPr>
              <w:tabs>
                <w:tab w:val="left" w:pos="1786"/>
                <w:tab w:val="left" w:pos="4763"/>
              </w:tabs>
              <w:spacing w:before="20"/>
              <w:ind w:left="227" w:hanging="227"/>
              <w:rPr>
                <w:sz w:val="16"/>
              </w:rPr>
            </w:pPr>
            <w:sdt>
              <w:sdtPr>
                <w:rPr>
                  <w:sz w:val="16"/>
                </w:rPr>
                <w:id w:val="-1323966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7656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137656">
              <w:rPr>
                <w:sz w:val="16"/>
              </w:rPr>
              <w:tab/>
            </w:r>
            <w:r w:rsidR="00137656" w:rsidRPr="00943219">
              <w:rPr>
                <w:sz w:val="16"/>
              </w:rPr>
              <w:t>Gesellschafter/</w:t>
            </w:r>
            <w:r w:rsidR="00137656">
              <w:rPr>
                <w:sz w:val="16"/>
              </w:rPr>
              <w:t>-in</w:t>
            </w:r>
            <w:r w:rsidR="00137656" w:rsidRPr="00943219">
              <w:rPr>
                <w:sz w:val="16"/>
              </w:rPr>
              <w:br/>
              <w:t>Geschäftsführer</w:t>
            </w:r>
            <w:r w:rsidR="00137656">
              <w:rPr>
                <w:sz w:val="16"/>
              </w:rPr>
              <w:t>/-in</w:t>
            </w:r>
          </w:p>
        </w:tc>
        <w:tc>
          <w:tcPr>
            <w:tcW w:w="307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E05A" w14:textId="40F439CE" w:rsidR="00137656" w:rsidRPr="003C0889" w:rsidRDefault="00000000" w:rsidP="00137656">
            <w:pPr>
              <w:tabs>
                <w:tab w:val="left" w:pos="1786"/>
                <w:tab w:val="left" w:pos="4763"/>
              </w:tabs>
              <w:spacing w:before="20"/>
              <w:ind w:left="227" w:hanging="227"/>
              <w:rPr>
                <w:sz w:val="16"/>
              </w:rPr>
            </w:pPr>
            <w:sdt>
              <w:sdtPr>
                <w:rPr>
                  <w:sz w:val="16"/>
                </w:rPr>
                <w:id w:val="295950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7656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137656">
              <w:rPr>
                <w:sz w:val="16"/>
              </w:rPr>
              <w:tab/>
            </w:r>
            <w:r w:rsidR="00137656" w:rsidRPr="00943219">
              <w:rPr>
                <w:sz w:val="16"/>
              </w:rPr>
              <w:t xml:space="preserve">mit </w:t>
            </w:r>
            <w:r w:rsidR="00137656">
              <w:rPr>
                <w:sz w:val="16"/>
              </w:rPr>
              <w:t>dem/</w:t>
            </w:r>
            <w:r w:rsidR="00137656" w:rsidRPr="00943219">
              <w:rPr>
                <w:sz w:val="16"/>
              </w:rPr>
              <w:t>der Unternehmer</w:t>
            </w:r>
            <w:r w:rsidR="00137656">
              <w:rPr>
                <w:sz w:val="16"/>
              </w:rPr>
              <w:t>/-</w:t>
            </w:r>
            <w:r w:rsidR="00137656" w:rsidRPr="00943219">
              <w:rPr>
                <w:sz w:val="16"/>
              </w:rPr>
              <w:t>in</w:t>
            </w:r>
          </w:p>
          <w:p w14:paraId="6E4EB9D4" w14:textId="75C2A33A" w:rsidR="00137656" w:rsidRPr="00943219" w:rsidRDefault="00000000" w:rsidP="00EB59BB">
            <w:pPr>
              <w:tabs>
                <w:tab w:val="left" w:pos="222"/>
                <w:tab w:val="left" w:pos="1786"/>
                <w:tab w:val="left" w:pos="4763"/>
              </w:tabs>
              <w:spacing w:before="20"/>
              <w:ind w:left="454" w:hanging="227"/>
              <w:rPr>
                <w:sz w:val="16"/>
              </w:rPr>
            </w:pPr>
            <w:sdt>
              <w:sdtPr>
                <w:rPr>
                  <w:sz w:val="16"/>
                </w:rPr>
                <w:id w:val="-629093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7656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EB59BB">
              <w:rPr>
                <w:sz w:val="16"/>
              </w:rPr>
              <w:tab/>
            </w:r>
            <w:r w:rsidR="00137656">
              <w:rPr>
                <w:sz w:val="16"/>
              </w:rPr>
              <w:t>verheiratet/</w:t>
            </w:r>
            <w:r w:rsidR="00137656" w:rsidRPr="00943219">
              <w:rPr>
                <w:sz w:val="16"/>
              </w:rPr>
              <w:t xml:space="preserve">in eingetragener </w:t>
            </w:r>
            <w:r w:rsidR="00137656">
              <w:rPr>
                <w:sz w:val="16"/>
              </w:rPr>
              <w:t>Lebenspartnerschaft lebend</w:t>
            </w:r>
          </w:p>
          <w:p w14:paraId="6953EA91" w14:textId="03F4CCC8" w:rsidR="00137656" w:rsidRPr="003C0889" w:rsidRDefault="00000000" w:rsidP="00EB59BB">
            <w:pPr>
              <w:tabs>
                <w:tab w:val="left" w:pos="283"/>
                <w:tab w:val="left" w:pos="1786"/>
                <w:tab w:val="left" w:pos="4763"/>
              </w:tabs>
              <w:spacing w:before="20"/>
              <w:ind w:left="454" w:hanging="227"/>
              <w:rPr>
                <w:sz w:val="16"/>
              </w:rPr>
            </w:pPr>
            <w:sdt>
              <w:sdtPr>
                <w:rPr>
                  <w:sz w:val="16"/>
                </w:rPr>
                <w:id w:val="195667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7656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EB59BB">
              <w:rPr>
                <w:sz w:val="16"/>
              </w:rPr>
              <w:tab/>
            </w:r>
            <w:r w:rsidR="00137656">
              <w:rPr>
                <w:sz w:val="16"/>
              </w:rPr>
              <w:t>verwandt</w:t>
            </w:r>
          </w:p>
        </w:tc>
      </w:tr>
      <w:bookmarkEnd w:id="0"/>
      <w:tr w:rsidR="00B91C18" w:rsidRPr="00943219" w14:paraId="35619FEB" w14:textId="77777777" w:rsidTr="00A42456">
        <w:trPr>
          <w:cantSplit/>
        </w:trPr>
        <w:tc>
          <w:tcPr>
            <w:tcW w:w="311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763DC6" w14:textId="240217B1" w:rsidR="00B91C18" w:rsidRPr="00943219" w:rsidRDefault="00B91C18">
            <w:pPr>
              <w:spacing w:before="20" w:after="20"/>
              <w:rPr>
                <w:sz w:val="16"/>
              </w:rPr>
            </w:pPr>
            <w:r w:rsidRPr="00943219">
              <w:rPr>
                <w:b/>
                <w:sz w:val="16"/>
              </w:rPr>
              <w:t>12</w:t>
            </w:r>
            <w:r w:rsidRPr="00943219">
              <w:rPr>
                <w:sz w:val="16"/>
              </w:rPr>
              <w:t xml:space="preserve"> Anspruch auf Entgeltfortzahlung </w:t>
            </w:r>
          </w:p>
        </w:tc>
        <w:tc>
          <w:tcPr>
            <w:tcW w:w="6870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2CB67D" w14:textId="7B4E46E0" w:rsidR="00B91C18" w:rsidRPr="00943219" w:rsidRDefault="00B91C18" w:rsidP="00B91C18">
            <w:pPr>
              <w:spacing w:before="20" w:after="20"/>
              <w:rPr>
                <w:sz w:val="16"/>
              </w:rPr>
            </w:pPr>
            <w:r w:rsidRPr="00943219">
              <w:rPr>
                <w:b/>
                <w:sz w:val="16"/>
              </w:rPr>
              <w:t>13</w:t>
            </w:r>
            <w:r w:rsidRPr="00943219">
              <w:rPr>
                <w:sz w:val="16"/>
              </w:rPr>
              <w:t xml:space="preserve"> Krankenkasse </w:t>
            </w:r>
            <w:r w:rsidRPr="004B05F1">
              <w:rPr>
                <w:sz w:val="14"/>
                <w:szCs w:val="18"/>
              </w:rPr>
              <w:t>(Name, PLZ, Ort</w:t>
            </w:r>
            <w:r w:rsidR="00EB59BB" w:rsidRPr="004B05F1">
              <w:rPr>
                <w:sz w:val="14"/>
                <w:szCs w:val="18"/>
              </w:rPr>
              <w:t>, bei Familienversicherung Name des Mitglieds</w:t>
            </w:r>
            <w:r w:rsidRPr="004B05F1">
              <w:rPr>
                <w:sz w:val="14"/>
                <w:szCs w:val="18"/>
              </w:rPr>
              <w:t>)</w:t>
            </w:r>
          </w:p>
        </w:tc>
      </w:tr>
      <w:tr w:rsidR="009F60B3" w:rsidRPr="00943219" w14:paraId="12AC3420" w14:textId="77777777" w:rsidTr="00A42456">
        <w:trPr>
          <w:cantSplit/>
        </w:trPr>
        <w:tc>
          <w:tcPr>
            <w:tcW w:w="956" w:type="dxa"/>
            <w:gridSpan w:val="3"/>
            <w:tcBorders>
              <w:left w:val="single" w:sz="4" w:space="0" w:color="auto"/>
            </w:tcBorders>
            <w:vAlign w:val="bottom"/>
          </w:tcPr>
          <w:p w14:paraId="1FB44D32" w14:textId="77777777" w:rsidR="009F60B3" w:rsidRPr="00943219" w:rsidRDefault="009F60B3" w:rsidP="001211EE">
            <w:pPr>
              <w:spacing w:after="20"/>
              <w:rPr>
                <w:sz w:val="16"/>
              </w:rPr>
            </w:pPr>
            <w:r w:rsidRPr="00943219">
              <w:rPr>
                <w:sz w:val="16"/>
              </w:rPr>
              <w:t>besteht für</w:t>
            </w:r>
          </w:p>
        </w:tc>
        <w:sdt>
          <w:sdtPr>
            <w:rPr>
              <w:sz w:val="18"/>
            </w:rPr>
            <w:id w:val="-1278565548"/>
            <w:placeholder>
              <w:docPart w:val="3BA65E648C02446C847AD00726D84F35"/>
            </w:placeholder>
            <w:showingPlcHdr/>
          </w:sdtPr>
          <w:sdtContent>
            <w:tc>
              <w:tcPr>
                <w:tcW w:w="6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63024384" w14:textId="77777777" w:rsidR="009F60B3" w:rsidRPr="00943219" w:rsidRDefault="009F60B3" w:rsidP="001211EE">
                <w:pPr>
                  <w:spacing w:after="20"/>
                  <w:jc w:val="center"/>
                  <w:rPr>
                    <w:sz w:val="18"/>
                  </w:rPr>
                </w:pPr>
                <w:r w:rsidRPr="00C142C5">
                  <w:rPr>
                    <w:rFonts w:cs="Arial"/>
                    <w:color w:val="FF0000"/>
                  </w:rPr>
                  <w:t>[</w:t>
                </w:r>
                <w:r w:rsidRPr="00C142C5">
                  <w:rPr>
                    <w:color w:val="FF0000"/>
                  </w:rPr>
                  <w:t>…</w:t>
                </w:r>
                <w:r w:rsidRPr="00C142C5">
                  <w:rPr>
                    <w:rFonts w:cs="Arial"/>
                    <w:color w:val="FF0000"/>
                  </w:rPr>
                  <w:t>]</w:t>
                </w:r>
              </w:p>
            </w:tc>
          </w:sdtContent>
        </w:sdt>
        <w:tc>
          <w:tcPr>
            <w:tcW w:w="147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8E4FC50" w14:textId="77777777" w:rsidR="009F60B3" w:rsidRPr="00943219" w:rsidRDefault="009F60B3" w:rsidP="001211EE">
            <w:pPr>
              <w:spacing w:after="20"/>
              <w:rPr>
                <w:sz w:val="16"/>
              </w:rPr>
            </w:pPr>
            <w:r w:rsidRPr="00943219">
              <w:rPr>
                <w:sz w:val="16"/>
              </w:rPr>
              <w:t>Wochen</w:t>
            </w:r>
          </w:p>
        </w:tc>
        <w:sdt>
          <w:sdtPr>
            <w:rPr>
              <w:sz w:val="18"/>
            </w:rPr>
            <w:id w:val="693193823"/>
            <w:placeholder>
              <w:docPart w:val="35EDE216BC5943769256B9541A7ECC6F"/>
            </w:placeholder>
            <w:showingPlcHdr/>
          </w:sdtPr>
          <w:sdtContent>
            <w:tc>
              <w:tcPr>
                <w:tcW w:w="6870" w:type="dxa"/>
                <w:gridSpan w:val="20"/>
                <w:tcBorders>
                  <w:left w:val="single" w:sz="4" w:space="0" w:color="auto"/>
                  <w:right w:val="single" w:sz="4" w:space="0" w:color="auto"/>
                </w:tcBorders>
              </w:tcPr>
              <w:p w14:paraId="33B06F57" w14:textId="77777777" w:rsidR="009F60B3" w:rsidRPr="00943219" w:rsidRDefault="009F60B3" w:rsidP="001211EE">
                <w:pPr>
                  <w:spacing w:after="20"/>
                  <w:rPr>
                    <w:sz w:val="18"/>
                  </w:rPr>
                </w:pPr>
                <w:r w:rsidRPr="00CD1AE1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CD1AE1">
                  <w:rPr>
                    <w:rStyle w:val="Platzhaltertext"/>
                    <w:color w:val="FF0000"/>
                  </w:rPr>
                  <w:t>…</w:t>
                </w:r>
                <w:r w:rsidRPr="00CD1AE1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EB59BB" w:rsidRPr="00943219" w14:paraId="5CA431D9" w14:textId="77777777" w:rsidTr="00A42456">
        <w:trPr>
          <w:cantSplit/>
          <w:trHeight w:hRule="exact" w:val="60"/>
        </w:trPr>
        <w:tc>
          <w:tcPr>
            <w:tcW w:w="95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D40D149" w14:textId="47B5DF75" w:rsidR="00EB59BB" w:rsidRPr="00943219" w:rsidRDefault="00EB59BB" w:rsidP="007B5735">
            <w:pPr>
              <w:spacing w:after="20"/>
              <w:rPr>
                <w:sz w:val="16"/>
              </w:rPr>
            </w:pPr>
          </w:p>
        </w:tc>
        <w:tc>
          <w:tcPr>
            <w:tcW w:w="680" w:type="dxa"/>
            <w:gridSpan w:val="2"/>
            <w:tcBorders>
              <w:bottom w:val="single" w:sz="4" w:space="0" w:color="auto"/>
            </w:tcBorders>
            <w:vAlign w:val="center"/>
          </w:tcPr>
          <w:p w14:paraId="1FF6E79D" w14:textId="65F3DDBC" w:rsidR="00EB59BB" w:rsidRPr="00943219" w:rsidRDefault="00EB59BB" w:rsidP="007B5735">
            <w:pPr>
              <w:spacing w:after="20"/>
              <w:jc w:val="center"/>
              <w:rPr>
                <w:sz w:val="18"/>
              </w:rPr>
            </w:pPr>
          </w:p>
        </w:tc>
        <w:tc>
          <w:tcPr>
            <w:tcW w:w="1474" w:type="dxa"/>
            <w:gridSpan w:val="3"/>
            <w:tcBorders>
              <w:bottom w:val="single" w:sz="4" w:space="0" w:color="auto"/>
            </w:tcBorders>
            <w:vAlign w:val="bottom"/>
          </w:tcPr>
          <w:p w14:paraId="5E20389E" w14:textId="73ECFEB2" w:rsidR="00EB59BB" w:rsidRPr="00943219" w:rsidRDefault="00EB59BB" w:rsidP="007B5735">
            <w:pPr>
              <w:spacing w:after="20"/>
              <w:rPr>
                <w:sz w:val="16"/>
              </w:rPr>
            </w:pPr>
          </w:p>
        </w:tc>
        <w:tc>
          <w:tcPr>
            <w:tcW w:w="6870" w:type="dxa"/>
            <w:gridSpan w:val="20"/>
            <w:tcBorders>
              <w:bottom w:val="single" w:sz="4" w:space="0" w:color="auto"/>
              <w:right w:val="single" w:sz="4" w:space="0" w:color="auto"/>
            </w:tcBorders>
          </w:tcPr>
          <w:p w14:paraId="1528E349" w14:textId="0459610E" w:rsidR="00EB59BB" w:rsidRPr="00943219" w:rsidRDefault="00EB59BB" w:rsidP="007B5735">
            <w:pPr>
              <w:spacing w:after="20"/>
              <w:rPr>
                <w:sz w:val="18"/>
              </w:rPr>
            </w:pPr>
          </w:p>
        </w:tc>
      </w:tr>
      <w:tr w:rsidR="00D3173F" w:rsidRPr="00943219" w14:paraId="5BEAFAD1" w14:textId="77777777" w:rsidTr="00A42456">
        <w:trPr>
          <w:cantSplit/>
        </w:trPr>
        <w:tc>
          <w:tcPr>
            <w:tcW w:w="192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2B896C" w14:textId="6D0F1148" w:rsidR="00D3173F" w:rsidRPr="00943219" w:rsidRDefault="00D3173F">
            <w:pPr>
              <w:spacing w:before="20"/>
              <w:rPr>
                <w:sz w:val="16"/>
              </w:rPr>
            </w:pPr>
            <w:r w:rsidRPr="00943219">
              <w:rPr>
                <w:b/>
                <w:sz w:val="16"/>
              </w:rPr>
              <w:t>14</w:t>
            </w:r>
            <w:r w:rsidRPr="00943219">
              <w:rPr>
                <w:sz w:val="16"/>
              </w:rPr>
              <w:t xml:space="preserve"> Tödlicher Unfall?</w:t>
            </w:r>
          </w:p>
        </w:tc>
        <w:tc>
          <w:tcPr>
            <w:tcW w:w="8060" w:type="dxa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FCCA54" w14:textId="69C2064F" w:rsidR="00D3173F" w:rsidRPr="00943219" w:rsidRDefault="00D3173F">
            <w:pPr>
              <w:spacing w:before="20" w:after="20"/>
              <w:rPr>
                <w:sz w:val="16"/>
              </w:rPr>
            </w:pPr>
            <w:r w:rsidRPr="00943219">
              <w:rPr>
                <w:b/>
                <w:sz w:val="16"/>
              </w:rPr>
              <w:t>15</w:t>
            </w:r>
            <w:r w:rsidRPr="00943219">
              <w:rPr>
                <w:sz w:val="16"/>
              </w:rPr>
              <w:t xml:space="preserve"> Unfallzeitpunkt</w:t>
            </w:r>
            <w:r>
              <w:rPr>
                <w:sz w:val="16"/>
              </w:rPr>
              <w:t xml:space="preserve"> </w:t>
            </w:r>
            <w:r w:rsidRPr="004B05F1">
              <w:rPr>
                <w:sz w:val="14"/>
                <w:szCs w:val="18"/>
              </w:rPr>
              <w:t>(TT.MM.JJJJ/hh:mm)</w:t>
            </w:r>
          </w:p>
        </w:tc>
      </w:tr>
      <w:tr w:rsidR="00D3173F" w:rsidRPr="00943219" w14:paraId="33DD3F68" w14:textId="77777777" w:rsidTr="00A42456">
        <w:trPr>
          <w:gridAfter w:val="1"/>
          <w:wAfter w:w="8" w:type="dxa"/>
          <w:cantSplit/>
        </w:trPr>
        <w:tc>
          <w:tcPr>
            <w:tcW w:w="192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0A4F8F8" w14:textId="7594F699" w:rsidR="00D3173F" w:rsidRPr="00943219" w:rsidRDefault="00000000" w:rsidP="007B5735">
            <w:pPr>
              <w:tabs>
                <w:tab w:val="left" w:pos="1134"/>
              </w:tabs>
              <w:spacing w:before="20" w:after="20"/>
              <w:rPr>
                <w:sz w:val="16"/>
              </w:rPr>
            </w:pPr>
            <w:sdt>
              <w:sdtPr>
                <w:rPr>
                  <w:sz w:val="16"/>
                </w:rPr>
                <w:id w:val="195974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173F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D3173F">
              <w:rPr>
                <w:sz w:val="16"/>
              </w:rPr>
              <w:t xml:space="preserve"> Nein</w:t>
            </w:r>
            <w:r w:rsidR="00D3173F" w:rsidRPr="00943219">
              <w:rPr>
                <w:sz w:val="16"/>
              </w:rPr>
              <w:tab/>
            </w:r>
            <w:sdt>
              <w:sdtPr>
                <w:rPr>
                  <w:sz w:val="16"/>
                </w:rPr>
                <w:id w:val="43568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173F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D3173F">
              <w:rPr>
                <w:sz w:val="16"/>
              </w:rPr>
              <w:t xml:space="preserve"> Ja</w:t>
            </w:r>
          </w:p>
        </w:tc>
        <w:sdt>
          <w:sdtPr>
            <w:rPr>
              <w:sz w:val="16"/>
            </w:rPr>
            <w:id w:val="-1032569401"/>
            <w:placeholder>
              <w:docPart w:val="A82B067AD5FE47F5A49F91BC150869A2"/>
            </w:placeholder>
            <w:showingPlcHdr/>
            <w:date w:fullDate="2022-01-30T00:00:00Z"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2552" w:type="dxa"/>
                <w:gridSpan w:val="5"/>
                <w:tcBorders>
                  <w:left w:val="single" w:sz="4" w:space="0" w:color="auto"/>
                </w:tcBorders>
                <w:vAlign w:val="bottom"/>
              </w:tcPr>
              <w:p w14:paraId="270B415E" w14:textId="08AFF25A" w:rsidR="00D3173F" w:rsidRPr="00943219" w:rsidRDefault="00D3173F" w:rsidP="007B5735">
                <w:pPr>
                  <w:spacing w:before="20" w:after="20"/>
                  <w:rPr>
                    <w:sz w:val="18"/>
                  </w:rPr>
                </w:pPr>
                <w:r w:rsidRPr="00C142C5">
                  <w:rPr>
                    <w:rFonts w:cs="Arial"/>
                    <w:color w:val="FF0000"/>
                  </w:rPr>
                  <w:t>[</w:t>
                </w:r>
                <w:r w:rsidRPr="00C142C5">
                  <w:rPr>
                    <w:color w:val="FF0000"/>
                  </w:rPr>
                  <w:t>…</w:t>
                </w:r>
                <w:r w:rsidRPr="00C142C5">
                  <w:rPr>
                    <w:rFonts w:cs="Arial"/>
                    <w:color w:val="FF0000"/>
                  </w:rPr>
                  <w:t>]</w:t>
                </w:r>
              </w:p>
            </w:tc>
          </w:sdtContent>
        </w:sdt>
        <w:tc>
          <w:tcPr>
            <w:tcW w:w="5500" w:type="dxa"/>
            <w:gridSpan w:val="16"/>
            <w:tcBorders>
              <w:left w:val="nil"/>
              <w:right w:val="single" w:sz="4" w:space="0" w:color="auto"/>
            </w:tcBorders>
            <w:vAlign w:val="bottom"/>
          </w:tcPr>
          <w:p w14:paraId="6BC30680" w14:textId="7F3DF133" w:rsidR="00D3173F" w:rsidRPr="00943219" w:rsidRDefault="00000000" w:rsidP="007B5735">
            <w:pPr>
              <w:spacing w:before="20" w:after="20"/>
              <w:rPr>
                <w:sz w:val="18"/>
              </w:rPr>
            </w:pPr>
            <w:sdt>
              <w:sdtPr>
                <w:rPr>
                  <w:sz w:val="18"/>
                  <w:szCs w:val="18"/>
                </w:rPr>
                <w:id w:val="-907153510"/>
                <w:placeholder>
                  <w:docPart w:val="C8D92DA5DB3A400FB0C307A38211BA7D"/>
                </w:placeholder>
                <w:showingPlcHdr/>
              </w:sdtPr>
              <w:sdtContent>
                <w:r w:rsidR="00D3173F" w:rsidRPr="00C142C5">
                  <w:rPr>
                    <w:rFonts w:cs="Arial"/>
                    <w:color w:val="FF0000"/>
                  </w:rPr>
                  <w:t>[</w:t>
                </w:r>
                <w:r w:rsidR="00D3173F" w:rsidRPr="00C142C5">
                  <w:rPr>
                    <w:color w:val="FF0000"/>
                  </w:rPr>
                  <w:t>…</w:t>
                </w:r>
                <w:r w:rsidR="00D3173F" w:rsidRPr="00C142C5">
                  <w:rPr>
                    <w:rFonts w:cs="Arial"/>
                    <w:color w:val="FF0000"/>
                  </w:rPr>
                  <w:t>]</w:t>
                </w:r>
              </w:sdtContent>
            </w:sdt>
            <w:r w:rsidR="00D3173F">
              <w:rPr>
                <w:sz w:val="18"/>
                <w:szCs w:val="18"/>
              </w:rPr>
              <w:t xml:space="preserve"> </w:t>
            </w:r>
            <w:r w:rsidR="00D3173F" w:rsidRPr="00C142C5">
              <w:rPr>
                <w:sz w:val="16"/>
                <w:szCs w:val="16"/>
              </w:rPr>
              <w:t>Uhr</w:t>
            </w:r>
          </w:p>
        </w:tc>
      </w:tr>
      <w:tr w:rsidR="00DC62F7" w:rsidRPr="00943219" w14:paraId="2F1AD8D7" w14:textId="77777777" w:rsidTr="00A42456">
        <w:trPr>
          <w:cantSplit/>
        </w:trPr>
        <w:tc>
          <w:tcPr>
            <w:tcW w:w="7655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3CF112" w14:textId="5307D7E9" w:rsidR="00DC62F7" w:rsidRPr="00943219" w:rsidRDefault="00DC62F7" w:rsidP="001211EE">
            <w:pPr>
              <w:spacing w:before="20" w:after="20"/>
              <w:rPr>
                <w:sz w:val="16"/>
              </w:rPr>
            </w:pPr>
            <w:r w:rsidRPr="00943219">
              <w:rPr>
                <w:b/>
                <w:sz w:val="16"/>
              </w:rPr>
              <w:t>16</w:t>
            </w:r>
            <w:r w:rsidRPr="00943219">
              <w:rPr>
                <w:sz w:val="16"/>
              </w:rPr>
              <w:t xml:space="preserve"> Unfallort </w:t>
            </w:r>
            <w:r w:rsidRPr="00943219">
              <w:rPr>
                <w:sz w:val="14"/>
              </w:rPr>
              <w:t>(genaue Orts- und Straßenangabe mit PLZ)</w:t>
            </w:r>
          </w:p>
        </w:tc>
        <w:tc>
          <w:tcPr>
            <w:tcW w:w="232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F9395F" w14:textId="1002AE4E" w:rsidR="00DC62F7" w:rsidRPr="00943219" w:rsidRDefault="00D3173F" w:rsidP="001211EE">
            <w:pPr>
              <w:spacing w:before="20" w:after="20"/>
              <w:rPr>
                <w:sz w:val="16"/>
              </w:rPr>
            </w:pPr>
            <w:r w:rsidRPr="00943219">
              <w:rPr>
                <w:b/>
                <w:sz w:val="16"/>
              </w:rPr>
              <w:t>1</w:t>
            </w:r>
            <w:r>
              <w:rPr>
                <w:b/>
                <w:sz w:val="16"/>
              </w:rPr>
              <w:t>7</w:t>
            </w:r>
            <w:r w:rsidRPr="00943219">
              <w:rPr>
                <w:sz w:val="16"/>
              </w:rPr>
              <w:t xml:space="preserve"> Unfall</w:t>
            </w:r>
            <w:r>
              <w:rPr>
                <w:sz w:val="16"/>
              </w:rPr>
              <w:t xml:space="preserve"> im Homeoffice</w:t>
            </w:r>
          </w:p>
        </w:tc>
      </w:tr>
      <w:tr w:rsidR="009F60B3" w:rsidRPr="00943219" w14:paraId="43AE52BF" w14:textId="77777777" w:rsidTr="00A42456">
        <w:trPr>
          <w:cantSplit/>
        </w:trPr>
        <w:sdt>
          <w:sdtPr>
            <w:rPr>
              <w:sz w:val="18"/>
            </w:rPr>
            <w:id w:val="-831293927"/>
            <w:placeholder>
              <w:docPart w:val="884EF77F2F174DBE9B08D2FB0A2F5E61"/>
            </w:placeholder>
            <w:showingPlcHdr/>
          </w:sdtPr>
          <w:sdtContent>
            <w:tc>
              <w:tcPr>
                <w:tcW w:w="7655" w:type="dxa"/>
                <w:gridSpan w:val="2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FD762A" w14:textId="77777777" w:rsidR="00DC62F7" w:rsidRPr="00943219" w:rsidRDefault="00DC62F7" w:rsidP="007B5735">
                <w:pPr>
                  <w:spacing w:before="20" w:after="20"/>
                  <w:rPr>
                    <w:sz w:val="18"/>
                  </w:rPr>
                </w:pPr>
                <w:r w:rsidRPr="00CD1AE1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CD1AE1">
                  <w:rPr>
                    <w:rStyle w:val="Platzhaltertext"/>
                    <w:color w:val="FF0000"/>
                  </w:rPr>
                  <w:t>…</w:t>
                </w:r>
                <w:r w:rsidRPr="00CD1AE1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tc>
          <w:tcPr>
            <w:tcW w:w="232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AFCBB" w14:textId="70EE864C" w:rsidR="00DC62F7" w:rsidRPr="00943219" w:rsidRDefault="00000000" w:rsidP="007B5735">
            <w:pPr>
              <w:tabs>
                <w:tab w:val="left" w:pos="1134"/>
              </w:tabs>
              <w:spacing w:before="20" w:after="20"/>
              <w:rPr>
                <w:sz w:val="18"/>
              </w:rPr>
            </w:pPr>
            <w:sdt>
              <w:sdtPr>
                <w:rPr>
                  <w:sz w:val="16"/>
                </w:rPr>
                <w:id w:val="-1204319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173F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D3173F">
              <w:rPr>
                <w:sz w:val="16"/>
              </w:rPr>
              <w:t xml:space="preserve"> Nein</w:t>
            </w:r>
            <w:r w:rsidR="00D3173F" w:rsidRPr="00943219">
              <w:rPr>
                <w:sz w:val="16"/>
              </w:rPr>
              <w:tab/>
            </w:r>
            <w:sdt>
              <w:sdtPr>
                <w:rPr>
                  <w:sz w:val="16"/>
                </w:rPr>
                <w:id w:val="660657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173F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D3173F">
              <w:rPr>
                <w:sz w:val="16"/>
              </w:rPr>
              <w:t xml:space="preserve"> Ja</w:t>
            </w:r>
          </w:p>
        </w:tc>
      </w:tr>
      <w:tr w:rsidR="00B91C18" w:rsidRPr="00943219" w14:paraId="6AE9C0E6" w14:textId="77777777" w:rsidTr="00A42456">
        <w:trPr>
          <w:cantSplit/>
        </w:trPr>
        <w:tc>
          <w:tcPr>
            <w:tcW w:w="9980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2D387" w14:textId="26DC87C8" w:rsidR="00B91C18" w:rsidRPr="00943219" w:rsidRDefault="00B91C18">
            <w:pPr>
              <w:spacing w:before="20" w:after="20"/>
              <w:rPr>
                <w:sz w:val="16"/>
              </w:rPr>
            </w:pPr>
            <w:r w:rsidRPr="00943219">
              <w:rPr>
                <w:b/>
                <w:sz w:val="16"/>
              </w:rPr>
              <w:t>1</w:t>
            </w:r>
            <w:r w:rsidR="002665BE">
              <w:rPr>
                <w:b/>
                <w:sz w:val="16"/>
              </w:rPr>
              <w:t>8</w:t>
            </w:r>
            <w:r w:rsidRPr="00943219">
              <w:rPr>
                <w:sz w:val="16"/>
              </w:rPr>
              <w:t xml:space="preserve"> Ausführliche Schilderung des Unfallhergangs </w:t>
            </w:r>
            <w:r w:rsidRPr="00943219">
              <w:rPr>
                <w:sz w:val="14"/>
              </w:rPr>
              <w:t>(Verlauf, Bezeichnung des Betriebsteils, ggf. Beteiligung von Maschinen, Anlagen, Gefahrstoffen)</w:t>
            </w:r>
          </w:p>
        </w:tc>
      </w:tr>
      <w:tr w:rsidR="00B91C18" w:rsidRPr="00943219" w14:paraId="4B1AA211" w14:textId="77777777" w:rsidTr="00A42456">
        <w:trPr>
          <w:cantSplit/>
          <w:trHeight w:val="1531"/>
        </w:trPr>
        <w:sdt>
          <w:sdtPr>
            <w:rPr>
              <w:sz w:val="18"/>
            </w:rPr>
            <w:id w:val="1425070953"/>
            <w:placeholder>
              <w:docPart w:val="0A4DD04FE5344CFD9C2CB6FE64EF95A3"/>
            </w:placeholder>
            <w:showingPlcHdr/>
          </w:sdtPr>
          <w:sdtContent>
            <w:tc>
              <w:tcPr>
                <w:tcW w:w="9980" w:type="dxa"/>
                <w:gridSpan w:val="28"/>
                <w:tcBorders>
                  <w:left w:val="single" w:sz="4" w:space="0" w:color="auto"/>
                  <w:right w:val="single" w:sz="4" w:space="0" w:color="auto"/>
                </w:tcBorders>
              </w:tcPr>
              <w:p w14:paraId="249A361C" w14:textId="77777777" w:rsidR="00B91C18" w:rsidRPr="00943219" w:rsidRDefault="00CD1AE1" w:rsidP="007B5735">
                <w:pPr>
                  <w:spacing w:before="20" w:after="20"/>
                  <w:rPr>
                    <w:sz w:val="18"/>
                  </w:rPr>
                </w:pPr>
                <w:r w:rsidRPr="00CD1AE1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CD1AE1">
                  <w:rPr>
                    <w:rStyle w:val="Platzhaltertext"/>
                    <w:color w:val="FF0000"/>
                  </w:rPr>
                  <w:t>…</w:t>
                </w:r>
                <w:r w:rsidRPr="00CD1AE1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B91C18" w:rsidRPr="00943219" w14:paraId="3B5D67D2" w14:textId="77777777" w:rsidTr="00A42456">
        <w:trPr>
          <w:cantSplit/>
        </w:trPr>
        <w:tc>
          <w:tcPr>
            <w:tcW w:w="9980" w:type="dxa"/>
            <w:gridSpan w:val="2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5478" w14:textId="77777777" w:rsidR="00B91C18" w:rsidRPr="00943219" w:rsidRDefault="00B91C18" w:rsidP="007B5735">
            <w:pPr>
              <w:tabs>
                <w:tab w:val="left" w:pos="3763"/>
                <w:tab w:val="left" w:pos="6285"/>
              </w:tabs>
              <w:spacing w:before="20" w:after="20"/>
              <w:rPr>
                <w:sz w:val="16"/>
              </w:rPr>
            </w:pPr>
            <w:r w:rsidRPr="00943219">
              <w:rPr>
                <w:sz w:val="16"/>
              </w:rPr>
              <w:t>Die Angaben beruhen auf der Schilderung</w:t>
            </w:r>
            <w:r w:rsidRPr="00943219">
              <w:rPr>
                <w:sz w:val="16"/>
              </w:rPr>
              <w:tab/>
            </w:r>
            <w:sdt>
              <w:sdtPr>
                <w:rPr>
                  <w:sz w:val="16"/>
                </w:rPr>
                <w:id w:val="-97205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1AE1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CD1AE1">
              <w:rPr>
                <w:sz w:val="16"/>
              </w:rPr>
              <w:t xml:space="preserve"> </w:t>
            </w:r>
            <w:r w:rsidRPr="00943219">
              <w:rPr>
                <w:sz w:val="16"/>
              </w:rPr>
              <w:t>de</w:t>
            </w:r>
            <w:r w:rsidR="005D0A70" w:rsidRPr="00943219">
              <w:rPr>
                <w:sz w:val="16"/>
              </w:rPr>
              <w:t>r versicherten Person</w:t>
            </w:r>
            <w:r w:rsidRPr="00943219">
              <w:rPr>
                <w:sz w:val="16"/>
              </w:rPr>
              <w:tab/>
            </w:r>
            <w:sdt>
              <w:sdtPr>
                <w:rPr>
                  <w:sz w:val="16"/>
                </w:rPr>
                <w:id w:val="1980501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1AE1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CD1AE1">
              <w:rPr>
                <w:sz w:val="16"/>
              </w:rPr>
              <w:t xml:space="preserve"> </w:t>
            </w:r>
            <w:r w:rsidRPr="00943219">
              <w:rPr>
                <w:sz w:val="16"/>
              </w:rPr>
              <w:t>anderer Personen</w:t>
            </w:r>
          </w:p>
        </w:tc>
      </w:tr>
      <w:tr w:rsidR="00B91C18" w:rsidRPr="00943219" w14:paraId="5097D9B3" w14:textId="77777777" w:rsidTr="00A42456">
        <w:trPr>
          <w:cantSplit/>
        </w:trPr>
        <w:tc>
          <w:tcPr>
            <w:tcW w:w="498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64B02B" w14:textId="60143E00" w:rsidR="00B91C18" w:rsidRPr="00943219" w:rsidRDefault="00B91C18">
            <w:pPr>
              <w:spacing w:before="20" w:after="20"/>
              <w:rPr>
                <w:sz w:val="16"/>
              </w:rPr>
            </w:pPr>
            <w:r w:rsidRPr="00943219">
              <w:rPr>
                <w:b/>
                <w:sz w:val="16"/>
              </w:rPr>
              <w:t>1</w:t>
            </w:r>
            <w:r w:rsidR="002665BE">
              <w:rPr>
                <w:b/>
                <w:sz w:val="16"/>
              </w:rPr>
              <w:t>9</w:t>
            </w:r>
            <w:r w:rsidRPr="00943219">
              <w:rPr>
                <w:sz w:val="16"/>
              </w:rPr>
              <w:t xml:space="preserve"> Verletzte Körperteile</w:t>
            </w:r>
          </w:p>
        </w:tc>
        <w:tc>
          <w:tcPr>
            <w:tcW w:w="500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C72308" w14:textId="0F85A9AC" w:rsidR="00B91C18" w:rsidRPr="00943219" w:rsidRDefault="002665BE">
            <w:pPr>
              <w:spacing w:before="20" w:after="20"/>
              <w:rPr>
                <w:sz w:val="16"/>
              </w:rPr>
            </w:pPr>
            <w:r>
              <w:rPr>
                <w:b/>
                <w:sz w:val="16"/>
              </w:rPr>
              <w:t>20</w:t>
            </w:r>
            <w:r w:rsidR="00B91C18" w:rsidRPr="00943219">
              <w:rPr>
                <w:sz w:val="16"/>
              </w:rPr>
              <w:t xml:space="preserve"> Art der Verletzung</w:t>
            </w:r>
          </w:p>
        </w:tc>
      </w:tr>
      <w:tr w:rsidR="00B91C18" w:rsidRPr="00943219" w14:paraId="0AD611E5" w14:textId="77777777" w:rsidTr="00A42456">
        <w:trPr>
          <w:cantSplit/>
        </w:trPr>
        <w:sdt>
          <w:sdtPr>
            <w:rPr>
              <w:sz w:val="18"/>
            </w:rPr>
            <w:id w:val="-1728905061"/>
            <w:placeholder>
              <w:docPart w:val="0AA60B1015A4422D836C84022732013D"/>
            </w:placeholder>
            <w:showingPlcHdr/>
          </w:sdtPr>
          <w:sdtContent>
            <w:tc>
              <w:tcPr>
                <w:tcW w:w="4980" w:type="dxa"/>
                <w:gridSpan w:val="16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C87822A" w14:textId="77777777" w:rsidR="00B91C18" w:rsidRPr="00943219" w:rsidRDefault="00CD1AE1" w:rsidP="007B5735">
                <w:pPr>
                  <w:spacing w:before="20" w:after="20"/>
                  <w:rPr>
                    <w:sz w:val="18"/>
                  </w:rPr>
                </w:pPr>
                <w:r w:rsidRPr="00CD1AE1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CD1AE1">
                  <w:rPr>
                    <w:rStyle w:val="Platzhaltertext"/>
                    <w:color w:val="FF0000"/>
                  </w:rPr>
                  <w:t>…</w:t>
                </w:r>
                <w:r w:rsidRPr="00CD1AE1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sz w:val="18"/>
            </w:rPr>
            <w:id w:val="-624542614"/>
            <w:placeholder>
              <w:docPart w:val="1942EEBF4B884B6FAF114DABB5AEF2C7"/>
            </w:placeholder>
            <w:showingPlcHdr/>
          </w:sdtPr>
          <w:sdtContent>
            <w:tc>
              <w:tcPr>
                <w:tcW w:w="5000" w:type="dxa"/>
                <w:gridSpan w:val="1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59972CE" w14:textId="77777777" w:rsidR="00B91C18" w:rsidRPr="00943219" w:rsidRDefault="00CD1AE1" w:rsidP="007B5735">
                <w:pPr>
                  <w:spacing w:before="20" w:after="20"/>
                  <w:rPr>
                    <w:sz w:val="18"/>
                  </w:rPr>
                </w:pPr>
                <w:r w:rsidRPr="00CD1AE1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CD1AE1">
                  <w:rPr>
                    <w:rStyle w:val="Platzhaltertext"/>
                    <w:color w:val="FF0000"/>
                  </w:rPr>
                  <w:t>…</w:t>
                </w:r>
                <w:r w:rsidRPr="00CD1AE1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B91C18" w:rsidRPr="00943219" w14:paraId="2543E390" w14:textId="77777777" w:rsidTr="00A42456">
        <w:trPr>
          <w:cantSplit/>
        </w:trPr>
        <w:tc>
          <w:tcPr>
            <w:tcW w:w="5667" w:type="dxa"/>
            <w:gridSpan w:val="18"/>
            <w:tcBorders>
              <w:left w:val="single" w:sz="4" w:space="0" w:color="auto"/>
            </w:tcBorders>
          </w:tcPr>
          <w:p w14:paraId="5179357D" w14:textId="09EA4388" w:rsidR="00B91C18" w:rsidRPr="00943219" w:rsidRDefault="00B91C18" w:rsidP="005D0A70">
            <w:pPr>
              <w:spacing w:before="20" w:after="20"/>
              <w:rPr>
                <w:sz w:val="16"/>
              </w:rPr>
            </w:pPr>
            <w:r w:rsidRPr="00943219">
              <w:rPr>
                <w:b/>
                <w:sz w:val="16"/>
              </w:rPr>
              <w:t>2</w:t>
            </w:r>
            <w:r w:rsidR="002665BE">
              <w:rPr>
                <w:b/>
                <w:sz w:val="16"/>
              </w:rPr>
              <w:t>1</w:t>
            </w:r>
            <w:r w:rsidRPr="00943219">
              <w:rPr>
                <w:sz w:val="16"/>
              </w:rPr>
              <w:t xml:space="preserve"> Wer hat von dem Unfall zuerst Kenntnis genommen?</w:t>
            </w:r>
            <w:r w:rsidRPr="00943219">
              <w:rPr>
                <w:spacing w:val="-6"/>
                <w:sz w:val="16"/>
              </w:rPr>
              <w:t xml:space="preserve"> </w:t>
            </w:r>
            <w:r w:rsidRPr="00943219">
              <w:rPr>
                <w:sz w:val="14"/>
              </w:rPr>
              <w:t>(Name, Anschrift)</w:t>
            </w:r>
          </w:p>
        </w:tc>
        <w:tc>
          <w:tcPr>
            <w:tcW w:w="4313" w:type="dxa"/>
            <w:gridSpan w:val="10"/>
            <w:tcBorders>
              <w:right w:val="single" w:sz="4" w:space="0" w:color="auto"/>
            </w:tcBorders>
          </w:tcPr>
          <w:p w14:paraId="3205D833" w14:textId="77777777" w:rsidR="00B91C18" w:rsidRPr="00943219" w:rsidRDefault="00943219">
            <w:pPr>
              <w:spacing w:before="20" w:after="20"/>
              <w:rPr>
                <w:sz w:val="16"/>
              </w:rPr>
            </w:pPr>
            <w:r>
              <w:rPr>
                <w:sz w:val="16"/>
              </w:rPr>
              <w:t xml:space="preserve">War diese Person Augenzeugin/Augenzeuge </w:t>
            </w:r>
            <w:r w:rsidR="00F57177" w:rsidRPr="00943219">
              <w:rPr>
                <w:sz w:val="16"/>
              </w:rPr>
              <w:t>des Unfalls</w:t>
            </w:r>
            <w:r w:rsidR="00B91C18" w:rsidRPr="00943219">
              <w:rPr>
                <w:sz w:val="16"/>
              </w:rPr>
              <w:t>?</w:t>
            </w:r>
          </w:p>
        </w:tc>
      </w:tr>
      <w:tr w:rsidR="00B91C18" w:rsidRPr="00943219" w14:paraId="64A1D88A" w14:textId="77777777" w:rsidTr="00A42456">
        <w:trPr>
          <w:cantSplit/>
        </w:trPr>
        <w:sdt>
          <w:sdtPr>
            <w:rPr>
              <w:sz w:val="18"/>
            </w:rPr>
            <w:id w:val="925076012"/>
            <w:placeholder>
              <w:docPart w:val="1BC5F38CE12543F9A01E299D711E3DA7"/>
            </w:placeholder>
            <w:showingPlcHdr/>
          </w:sdtPr>
          <w:sdtContent>
            <w:tc>
              <w:tcPr>
                <w:tcW w:w="5667" w:type="dxa"/>
                <w:gridSpan w:val="18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387DC648" w14:textId="77777777" w:rsidR="00B91C18" w:rsidRPr="00943219" w:rsidRDefault="00CD1AE1" w:rsidP="007B5735">
                <w:pPr>
                  <w:spacing w:before="20" w:after="20"/>
                  <w:rPr>
                    <w:sz w:val="18"/>
                  </w:rPr>
                </w:pPr>
                <w:r w:rsidRPr="00CD1AE1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CD1AE1">
                  <w:rPr>
                    <w:rStyle w:val="Platzhaltertext"/>
                    <w:color w:val="FF0000"/>
                  </w:rPr>
                  <w:t>…</w:t>
                </w:r>
                <w:r w:rsidRPr="00CD1AE1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tc>
          <w:tcPr>
            <w:tcW w:w="4313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14:paraId="4C2C901F" w14:textId="32B29CE6" w:rsidR="00B91C18" w:rsidRPr="00943219" w:rsidRDefault="00000000" w:rsidP="007B5735">
            <w:pPr>
              <w:tabs>
                <w:tab w:val="left" w:pos="1134"/>
              </w:tabs>
              <w:spacing w:before="20" w:after="20"/>
              <w:rPr>
                <w:sz w:val="18"/>
              </w:rPr>
            </w:pPr>
            <w:sdt>
              <w:sdtPr>
                <w:rPr>
                  <w:sz w:val="16"/>
                </w:rPr>
                <w:id w:val="-1770612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65BE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2665BE">
              <w:rPr>
                <w:sz w:val="16"/>
              </w:rPr>
              <w:t xml:space="preserve"> Nein</w:t>
            </w:r>
            <w:r w:rsidR="002665BE" w:rsidRPr="00943219">
              <w:rPr>
                <w:sz w:val="16"/>
              </w:rPr>
              <w:tab/>
            </w:r>
            <w:sdt>
              <w:sdtPr>
                <w:rPr>
                  <w:sz w:val="16"/>
                </w:rPr>
                <w:id w:val="199669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65BE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2665BE">
              <w:rPr>
                <w:sz w:val="16"/>
              </w:rPr>
              <w:t xml:space="preserve"> Ja</w:t>
            </w:r>
          </w:p>
        </w:tc>
      </w:tr>
      <w:tr w:rsidR="00B91C18" w:rsidRPr="00943219" w14:paraId="412010A8" w14:textId="77777777" w:rsidTr="00216294">
        <w:trPr>
          <w:cantSplit/>
        </w:trPr>
        <w:tc>
          <w:tcPr>
            <w:tcW w:w="5667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FD19D3" w14:textId="0FE3C790" w:rsidR="00B91C18" w:rsidRPr="00943219" w:rsidRDefault="002665BE" w:rsidP="006543FF">
            <w:pPr>
              <w:tabs>
                <w:tab w:val="left" w:pos="238"/>
              </w:tabs>
              <w:spacing w:before="20" w:after="20"/>
              <w:rPr>
                <w:sz w:val="16"/>
              </w:rPr>
            </w:pPr>
            <w:r>
              <w:rPr>
                <w:b/>
                <w:sz w:val="16"/>
              </w:rPr>
              <w:t>22</w:t>
            </w:r>
            <w:r w:rsidR="00B91C18" w:rsidRPr="00943219">
              <w:rPr>
                <w:sz w:val="16"/>
              </w:rPr>
              <w:t xml:space="preserve"> </w:t>
            </w:r>
            <w:r w:rsidR="005D0A70" w:rsidRPr="00943219">
              <w:rPr>
                <w:sz w:val="16"/>
              </w:rPr>
              <w:t xml:space="preserve">Erstbehandlung: </w:t>
            </w:r>
            <w:r w:rsidR="005D0A70" w:rsidRPr="00943219">
              <w:rPr>
                <w:sz w:val="16"/>
              </w:rPr>
              <w:br/>
              <w:t>Name und Anschrift der Ärztin/des Arztes oder des Krankenhauses</w:t>
            </w:r>
          </w:p>
        </w:tc>
        <w:tc>
          <w:tcPr>
            <w:tcW w:w="4313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1BD47884" w14:textId="5A8E6F73" w:rsidR="00B91C18" w:rsidRPr="00943219" w:rsidRDefault="00B91C18" w:rsidP="002A461D">
            <w:pPr>
              <w:spacing w:before="20" w:after="20"/>
              <w:rPr>
                <w:sz w:val="16"/>
              </w:rPr>
            </w:pPr>
            <w:r w:rsidRPr="00943219">
              <w:rPr>
                <w:b/>
                <w:sz w:val="16"/>
              </w:rPr>
              <w:t>2</w:t>
            </w:r>
            <w:r w:rsidR="002665BE">
              <w:rPr>
                <w:b/>
                <w:sz w:val="16"/>
              </w:rPr>
              <w:t>3</w:t>
            </w:r>
            <w:r w:rsidRPr="00943219">
              <w:rPr>
                <w:sz w:val="16"/>
              </w:rPr>
              <w:t xml:space="preserve"> Beginn und Ende der Arbeitszeit de</w:t>
            </w:r>
            <w:r w:rsidR="005D0A70" w:rsidRPr="00943219">
              <w:rPr>
                <w:sz w:val="16"/>
              </w:rPr>
              <w:t>r versicherten Person</w:t>
            </w:r>
            <w:r w:rsidR="002665BE">
              <w:rPr>
                <w:sz w:val="16"/>
              </w:rPr>
              <w:t xml:space="preserve"> </w:t>
            </w:r>
            <w:r w:rsidR="002665BE" w:rsidRPr="004B05F1">
              <w:rPr>
                <w:sz w:val="14"/>
                <w:szCs w:val="18"/>
              </w:rPr>
              <w:t>(hh:mm)</w:t>
            </w:r>
          </w:p>
        </w:tc>
      </w:tr>
      <w:tr w:rsidR="009F60B3" w:rsidRPr="00943219" w14:paraId="016C9617" w14:textId="77777777" w:rsidTr="00216294">
        <w:trPr>
          <w:cantSplit/>
        </w:trPr>
        <w:sdt>
          <w:sdtPr>
            <w:rPr>
              <w:sz w:val="18"/>
            </w:rPr>
            <w:id w:val="789018643"/>
            <w:placeholder>
              <w:docPart w:val="5FF6B958D5C34454AF10BC94C28A6998"/>
            </w:placeholder>
            <w:showingPlcHdr/>
          </w:sdtPr>
          <w:sdtContent>
            <w:tc>
              <w:tcPr>
                <w:tcW w:w="5667" w:type="dxa"/>
                <w:gridSpan w:val="18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062BD96C" w14:textId="65D281C4" w:rsidR="002665BE" w:rsidRPr="00943219" w:rsidRDefault="002665BE" w:rsidP="007B5735">
                <w:pPr>
                  <w:tabs>
                    <w:tab w:val="left" w:pos="238"/>
                  </w:tabs>
                  <w:spacing w:before="20" w:after="20"/>
                  <w:rPr>
                    <w:sz w:val="18"/>
                  </w:rPr>
                </w:pPr>
                <w:r w:rsidRPr="00CD1AE1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CD1AE1">
                  <w:rPr>
                    <w:rStyle w:val="Platzhaltertext"/>
                    <w:color w:val="FF0000"/>
                  </w:rPr>
                  <w:t>…</w:t>
                </w:r>
                <w:r w:rsidRPr="00CD1AE1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tc>
          <w:tcPr>
            <w:tcW w:w="68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5B40B649" w14:textId="1D74E9E8" w:rsidR="002665BE" w:rsidRPr="00943219" w:rsidRDefault="002665BE" w:rsidP="007B5735">
            <w:pPr>
              <w:spacing w:before="20" w:after="20"/>
              <w:rPr>
                <w:sz w:val="16"/>
              </w:rPr>
            </w:pPr>
            <w:r w:rsidRPr="00943219">
              <w:rPr>
                <w:sz w:val="16"/>
              </w:rPr>
              <w:t>Beginn</w:t>
            </w:r>
          </w:p>
        </w:tc>
        <w:tc>
          <w:tcPr>
            <w:tcW w:w="1531" w:type="dxa"/>
            <w:gridSpan w:val="5"/>
            <w:tcBorders>
              <w:bottom w:val="single" w:sz="4" w:space="0" w:color="auto"/>
            </w:tcBorders>
            <w:vAlign w:val="bottom"/>
          </w:tcPr>
          <w:p w14:paraId="32D64CDA" w14:textId="0CAC0C62" w:rsidR="002665BE" w:rsidRPr="00943219" w:rsidRDefault="00000000" w:rsidP="007B5735">
            <w:pPr>
              <w:spacing w:before="20" w:after="20"/>
              <w:jc w:val="right"/>
              <w:rPr>
                <w:sz w:val="16"/>
              </w:rPr>
            </w:pPr>
            <w:sdt>
              <w:sdtPr>
                <w:rPr>
                  <w:sz w:val="18"/>
                </w:rPr>
                <w:id w:val="1535855596"/>
                <w:placeholder>
                  <w:docPart w:val="4EAA56FA466B490FA5924543F1596412"/>
                </w:placeholder>
                <w:showingPlcHdr/>
              </w:sdtPr>
              <w:sdtContent>
                <w:r w:rsidR="00985E1E" w:rsidRPr="004F5F2A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985E1E" w:rsidRPr="004F5F2A">
                  <w:rPr>
                    <w:rStyle w:val="Platzhaltertext"/>
                    <w:color w:val="FF0000"/>
                  </w:rPr>
                  <w:t>…</w:t>
                </w:r>
                <w:r w:rsidR="00985E1E" w:rsidRPr="004F5F2A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  <w:r w:rsidR="00985E1E">
              <w:rPr>
                <w:sz w:val="18"/>
              </w:rPr>
              <w:t xml:space="preserve"> </w:t>
            </w:r>
            <w:r w:rsidR="00985E1E" w:rsidRPr="004F5F2A">
              <w:rPr>
                <w:sz w:val="16"/>
                <w:szCs w:val="16"/>
              </w:rPr>
              <w:t>Uhr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624F0E4D" w14:textId="763D935A" w:rsidR="002665BE" w:rsidRPr="00943219" w:rsidRDefault="002665BE" w:rsidP="007B5735">
            <w:pPr>
              <w:spacing w:before="20" w:after="20"/>
              <w:rPr>
                <w:sz w:val="16"/>
              </w:rPr>
            </w:pPr>
            <w:r w:rsidRPr="00943219">
              <w:rPr>
                <w:sz w:val="16"/>
              </w:rPr>
              <w:t>Ende</w:t>
            </w:r>
          </w:p>
        </w:tc>
        <w:tc>
          <w:tcPr>
            <w:tcW w:w="153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34CB947" w14:textId="56FBF1E8" w:rsidR="002665BE" w:rsidRPr="00943219" w:rsidRDefault="00000000" w:rsidP="007B5735">
            <w:pPr>
              <w:spacing w:before="20" w:after="20"/>
              <w:jc w:val="right"/>
              <w:rPr>
                <w:sz w:val="16"/>
              </w:rPr>
            </w:pPr>
            <w:sdt>
              <w:sdtPr>
                <w:rPr>
                  <w:sz w:val="16"/>
                </w:rPr>
                <w:id w:val="1579026630"/>
                <w:placeholder>
                  <w:docPart w:val="823CA696F3EC433AAFCACCE6EA9FDFE4"/>
                </w:placeholder>
                <w:showingPlcHdr/>
              </w:sdtPr>
              <w:sdtContent>
                <w:r w:rsidR="00985E1E" w:rsidRPr="004F5F2A">
                  <w:rPr>
                    <w:rStyle w:val="Platzhaltertext"/>
                    <w:rFonts w:cs="Arial"/>
                    <w:color w:val="FF0000"/>
                  </w:rPr>
                  <w:t>[…]</w:t>
                </w:r>
              </w:sdtContent>
            </w:sdt>
            <w:r w:rsidR="00985E1E">
              <w:rPr>
                <w:sz w:val="16"/>
              </w:rPr>
              <w:t xml:space="preserve"> Uhr</w:t>
            </w:r>
          </w:p>
        </w:tc>
      </w:tr>
      <w:tr w:rsidR="00F00764" w:rsidRPr="00943219" w14:paraId="5AD51C61" w14:textId="77777777" w:rsidTr="00A42456">
        <w:trPr>
          <w:cantSplit/>
        </w:trPr>
        <w:tc>
          <w:tcPr>
            <w:tcW w:w="5667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404C9E" w14:textId="259BE457" w:rsidR="00F00764" w:rsidRPr="00943219" w:rsidRDefault="00F00764">
            <w:pPr>
              <w:spacing w:before="20" w:after="20"/>
              <w:rPr>
                <w:sz w:val="16"/>
              </w:rPr>
            </w:pPr>
            <w:r w:rsidRPr="00943219">
              <w:rPr>
                <w:b/>
                <w:sz w:val="16"/>
              </w:rPr>
              <w:t>2</w:t>
            </w:r>
            <w:r>
              <w:rPr>
                <w:b/>
                <w:sz w:val="16"/>
              </w:rPr>
              <w:t>4</w:t>
            </w:r>
            <w:r w:rsidRPr="00943219">
              <w:rPr>
                <w:sz w:val="16"/>
              </w:rPr>
              <w:t xml:space="preserve"> Zum Unfallzeitpunkt beschäftigt/tätig als</w:t>
            </w:r>
          </w:p>
        </w:tc>
        <w:tc>
          <w:tcPr>
            <w:tcW w:w="431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0AEBEA8" w14:textId="6A646EDE" w:rsidR="00F00764" w:rsidRPr="00943219" w:rsidRDefault="00F00764" w:rsidP="00F00764">
            <w:pPr>
              <w:spacing w:before="20" w:after="20"/>
              <w:rPr>
                <w:sz w:val="16"/>
              </w:rPr>
            </w:pPr>
            <w:r w:rsidRPr="00943219">
              <w:rPr>
                <w:b/>
                <w:sz w:val="16"/>
              </w:rPr>
              <w:t>2</w:t>
            </w:r>
            <w:r>
              <w:rPr>
                <w:b/>
                <w:sz w:val="16"/>
              </w:rPr>
              <w:t>5</w:t>
            </w:r>
            <w:r w:rsidRPr="00943219">
              <w:rPr>
                <w:sz w:val="16"/>
              </w:rPr>
              <w:t xml:space="preserve"> Seit wann bei dieser Tätigkeit?</w:t>
            </w:r>
            <w:r>
              <w:rPr>
                <w:sz w:val="16"/>
              </w:rPr>
              <w:t xml:space="preserve"> </w:t>
            </w:r>
            <w:r w:rsidRPr="004B05F1">
              <w:rPr>
                <w:sz w:val="14"/>
                <w:szCs w:val="18"/>
              </w:rPr>
              <w:t>(TT.MM.JJJJ)</w:t>
            </w:r>
          </w:p>
        </w:tc>
      </w:tr>
      <w:tr w:rsidR="00F00764" w:rsidRPr="00943219" w14:paraId="62595BF9" w14:textId="77777777" w:rsidTr="00A42456">
        <w:trPr>
          <w:cantSplit/>
        </w:trPr>
        <w:sdt>
          <w:sdtPr>
            <w:rPr>
              <w:sz w:val="18"/>
            </w:rPr>
            <w:id w:val="1286459713"/>
            <w:placeholder>
              <w:docPart w:val="527D37F97494465DBB255BF3263F0D9B"/>
            </w:placeholder>
            <w:showingPlcHdr/>
          </w:sdtPr>
          <w:sdtContent>
            <w:tc>
              <w:tcPr>
                <w:tcW w:w="5667" w:type="dxa"/>
                <w:gridSpan w:val="18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CAE9DEA" w14:textId="77777777" w:rsidR="00F00764" w:rsidRPr="00943219" w:rsidRDefault="00F00764" w:rsidP="007B5735">
                <w:pPr>
                  <w:spacing w:before="20" w:after="20"/>
                  <w:rPr>
                    <w:sz w:val="18"/>
                  </w:rPr>
                </w:pPr>
                <w:r w:rsidRPr="00CD1AE1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CD1AE1">
                  <w:rPr>
                    <w:rStyle w:val="Platzhaltertext"/>
                    <w:color w:val="FF0000"/>
                  </w:rPr>
                  <w:t>…</w:t>
                </w:r>
                <w:r w:rsidRPr="00CD1AE1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sz w:val="18"/>
            </w:rPr>
            <w:id w:val="117968709"/>
            <w:placeholder>
              <w:docPart w:val="F4310410F8AD44D78FAEF1C23A610385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4313" w:type="dxa"/>
                <w:gridSpan w:val="10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7E88D4D1" w14:textId="4F768474" w:rsidR="00F00764" w:rsidRPr="00943219" w:rsidRDefault="00F00764" w:rsidP="007B5735">
                <w:pPr>
                  <w:spacing w:before="20" w:after="20"/>
                  <w:rPr>
                    <w:sz w:val="18"/>
                  </w:rPr>
                </w:pPr>
                <w:r w:rsidRPr="00C142C5">
                  <w:rPr>
                    <w:rFonts w:cs="Arial"/>
                    <w:color w:val="FF0000"/>
                  </w:rPr>
                  <w:t>[</w:t>
                </w:r>
                <w:r w:rsidRPr="00C142C5">
                  <w:rPr>
                    <w:color w:val="FF0000"/>
                  </w:rPr>
                  <w:t>…</w:t>
                </w:r>
                <w:r w:rsidRPr="00C142C5">
                  <w:rPr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B91C18" w:rsidRPr="00943219" w14:paraId="03A5AD21" w14:textId="77777777" w:rsidTr="00A42456">
        <w:trPr>
          <w:cantSplit/>
        </w:trPr>
        <w:tc>
          <w:tcPr>
            <w:tcW w:w="9980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2A37A6" w14:textId="26E23D3E" w:rsidR="00B91C18" w:rsidRPr="00943219" w:rsidRDefault="00B91C18" w:rsidP="005D0A70">
            <w:pPr>
              <w:spacing w:before="20" w:after="20"/>
              <w:rPr>
                <w:sz w:val="16"/>
              </w:rPr>
            </w:pPr>
            <w:r w:rsidRPr="00943219">
              <w:rPr>
                <w:b/>
                <w:sz w:val="16"/>
              </w:rPr>
              <w:t>2</w:t>
            </w:r>
            <w:r w:rsidR="00F00764">
              <w:rPr>
                <w:b/>
                <w:sz w:val="16"/>
              </w:rPr>
              <w:t>6</w:t>
            </w:r>
            <w:r w:rsidRPr="00943219">
              <w:rPr>
                <w:sz w:val="16"/>
              </w:rPr>
              <w:t xml:space="preserve"> In welchem Teil des Unternehmens ist </w:t>
            </w:r>
            <w:r w:rsidR="005D0A70" w:rsidRPr="00943219">
              <w:rPr>
                <w:sz w:val="16"/>
              </w:rPr>
              <w:t>die versicherte Person</w:t>
            </w:r>
            <w:r w:rsidRPr="00943219">
              <w:rPr>
                <w:sz w:val="16"/>
              </w:rPr>
              <w:t xml:space="preserve"> ständig tätig?</w:t>
            </w:r>
          </w:p>
        </w:tc>
      </w:tr>
      <w:tr w:rsidR="00B91C18" w:rsidRPr="00943219" w14:paraId="51D8D59F" w14:textId="77777777" w:rsidTr="00A42456">
        <w:trPr>
          <w:cantSplit/>
        </w:trPr>
        <w:sdt>
          <w:sdtPr>
            <w:rPr>
              <w:sz w:val="18"/>
            </w:rPr>
            <w:id w:val="780613662"/>
            <w:placeholder>
              <w:docPart w:val="A174BF89B36D4A8DBCE2CB84212C36E3"/>
            </w:placeholder>
            <w:showingPlcHdr/>
          </w:sdtPr>
          <w:sdtContent>
            <w:tc>
              <w:tcPr>
                <w:tcW w:w="9980" w:type="dxa"/>
                <w:gridSpan w:val="28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5EF8BF4" w14:textId="77777777" w:rsidR="00B91C18" w:rsidRPr="00943219" w:rsidRDefault="00CD1AE1" w:rsidP="007B5735">
                <w:pPr>
                  <w:spacing w:before="20" w:after="20"/>
                  <w:rPr>
                    <w:sz w:val="18"/>
                  </w:rPr>
                </w:pPr>
                <w:r w:rsidRPr="00CD1AE1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CD1AE1">
                  <w:rPr>
                    <w:rStyle w:val="Platzhaltertext"/>
                    <w:color w:val="FF0000"/>
                  </w:rPr>
                  <w:t>…</w:t>
                </w:r>
                <w:r w:rsidRPr="00CD1AE1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B640D4" w:rsidRPr="00943219" w14:paraId="69612DAB" w14:textId="77777777" w:rsidTr="00A42456">
        <w:trPr>
          <w:cantSplit/>
        </w:trPr>
        <w:tc>
          <w:tcPr>
            <w:tcW w:w="31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C8F8FC5" w14:textId="26FB626F" w:rsidR="00B640D4" w:rsidRPr="00943219" w:rsidRDefault="00B640D4" w:rsidP="00940856">
            <w:pPr>
              <w:spacing w:before="20" w:after="20"/>
              <w:rPr>
                <w:sz w:val="16"/>
              </w:rPr>
            </w:pPr>
            <w:bookmarkStart w:id="1" w:name="_Hlk140773149"/>
            <w:r w:rsidRPr="00943219">
              <w:rPr>
                <w:b/>
                <w:sz w:val="16"/>
              </w:rPr>
              <w:t>2</w:t>
            </w:r>
            <w:r>
              <w:rPr>
                <w:b/>
                <w:sz w:val="16"/>
              </w:rPr>
              <w:t>7</w:t>
            </w:r>
            <w:r w:rsidRPr="00943219">
              <w:rPr>
                <w:sz w:val="16"/>
              </w:rPr>
              <w:t xml:space="preserve"> Hat die versicherte Person die Arbeit eingestellt?</w:t>
            </w:r>
          </w:p>
        </w:tc>
        <w:tc>
          <w:tcPr>
            <w:tcW w:w="535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E5D9C3B" w14:textId="3F30AD0C" w:rsidR="00B640D4" w:rsidRPr="00943219" w:rsidRDefault="00000000" w:rsidP="00D07959">
            <w:pPr>
              <w:tabs>
                <w:tab w:val="left" w:pos="905"/>
                <w:tab w:val="left" w:pos="1928"/>
                <w:tab w:val="right" w:pos="5216"/>
              </w:tabs>
              <w:spacing w:before="20" w:after="20"/>
              <w:rPr>
                <w:sz w:val="16"/>
              </w:rPr>
            </w:pPr>
            <w:sdt>
              <w:sdtPr>
                <w:rPr>
                  <w:sz w:val="16"/>
                </w:rPr>
                <w:id w:val="1418590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40D4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B640D4">
              <w:rPr>
                <w:sz w:val="16"/>
              </w:rPr>
              <w:t xml:space="preserve"> </w:t>
            </w:r>
            <w:r w:rsidR="00B640D4" w:rsidRPr="00943219">
              <w:rPr>
                <w:sz w:val="16"/>
              </w:rPr>
              <w:t>Nein</w:t>
            </w:r>
            <w:r w:rsidR="00B640D4" w:rsidRPr="00943219">
              <w:rPr>
                <w:sz w:val="16"/>
              </w:rPr>
              <w:tab/>
            </w:r>
            <w:sdt>
              <w:sdtPr>
                <w:rPr>
                  <w:sz w:val="16"/>
                </w:rPr>
                <w:id w:val="-984553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40D4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B640D4">
              <w:rPr>
                <w:sz w:val="16"/>
              </w:rPr>
              <w:t xml:space="preserve"> </w:t>
            </w:r>
            <w:r w:rsidR="00B640D4" w:rsidRPr="00943219">
              <w:rPr>
                <w:sz w:val="16"/>
              </w:rPr>
              <w:t>Sofort</w:t>
            </w:r>
            <w:r w:rsidR="00B640D4" w:rsidRPr="00943219">
              <w:rPr>
                <w:sz w:val="16"/>
              </w:rPr>
              <w:tab/>
            </w:r>
            <w:sdt>
              <w:sdtPr>
                <w:rPr>
                  <w:sz w:val="16"/>
                </w:rPr>
                <w:id w:val="1027839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40D4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B640D4">
              <w:rPr>
                <w:sz w:val="16"/>
              </w:rPr>
              <w:t xml:space="preserve"> </w:t>
            </w:r>
            <w:r w:rsidR="00B640D4" w:rsidRPr="00943219">
              <w:rPr>
                <w:sz w:val="16"/>
              </w:rPr>
              <w:t>Später, am</w:t>
            </w:r>
            <w:r w:rsidR="00B640D4">
              <w:rPr>
                <w:sz w:val="16"/>
              </w:rPr>
              <w:tab/>
            </w:r>
            <w:sdt>
              <w:sdtPr>
                <w:rPr>
                  <w:sz w:val="18"/>
                </w:rPr>
                <w:id w:val="-1679187228"/>
                <w:placeholder>
                  <w:docPart w:val="4D32B3F092874378BCC7D6B2AC4D1E8C"/>
                </w:placeholder>
                <w:showingPlcHdr/>
              </w:sdtPr>
              <w:sdtContent>
                <w:r w:rsidR="00D07959" w:rsidRPr="004F5F2A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D07959" w:rsidRPr="004F5F2A">
                  <w:rPr>
                    <w:rStyle w:val="Platzhaltertext"/>
                    <w:color w:val="FF0000"/>
                  </w:rPr>
                  <w:t>…</w:t>
                </w:r>
                <w:r w:rsidR="00D07959" w:rsidRPr="004F5F2A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  <w:r w:rsidR="00D07959">
              <w:rPr>
                <w:sz w:val="16"/>
              </w:rPr>
              <w:t xml:space="preserve"> </w:t>
            </w:r>
            <w:r w:rsidR="00B640D4" w:rsidRPr="004B05F1">
              <w:rPr>
                <w:sz w:val="14"/>
                <w:szCs w:val="18"/>
              </w:rPr>
              <w:t>(TT.MM)</w:t>
            </w:r>
            <w:r w:rsidR="00B640D4">
              <w:rPr>
                <w:sz w:val="16"/>
              </w:rPr>
              <w:t xml:space="preserve"> um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C7855" w14:textId="7064F868" w:rsidR="00B640D4" w:rsidRPr="00943219" w:rsidRDefault="00000000" w:rsidP="0091067E">
            <w:pPr>
              <w:spacing w:before="20" w:after="20"/>
              <w:jc w:val="right"/>
              <w:rPr>
                <w:sz w:val="16"/>
              </w:rPr>
            </w:pPr>
            <w:sdt>
              <w:sdtPr>
                <w:rPr>
                  <w:sz w:val="16"/>
                </w:rPr>
                <w:id w:val="1208915503"/>
                <w:placeholder>
                  <w:docPart w:val="75E88843EEB64C8CB108E43326EA7597"/>
                </w:placeholder>
                <w:showingPlcHdr/>
              </w:sdtPr>
              <w:sdtContent>
                <w:r w:rsidR="00B640D4" w:rsidRPr="004F5F2A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B640D4" w:rsidRPr="004F5F2A">
                  <w:rPr>
                    <w:rStyle w:val="Platzhaltertext"/>
                    <w:color w:val="FF0000"/>
                  </w:rPr>
                  <w:t>…</w:t>
                </w:r>
                <w:r w:rsidR="00B640D4" w:rsidRPr="004F5F2A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  <w:r w:rsidR="00B640D4">
              <w:rPr>
                <w:sz w:val="16"/>
              </w:rPr>
              <w:t xml:space="preserve"> Uhr </w:t>
            </w:r>
            <w:r w:rsidR="00B640D4" w:rsidRPr="004B05F1">
              <w:rPr>
                <w:sz w:val="14"/>
                <w:szCs w:val="18"/>
              </w:rPr>
              <w:t>(hh)</w:t>
            </w:r>
          </w:p>
        </w:tc>
      </w:tr>
      <w:tr w:rsidR="00940856" w:rsidRPr="00943219" w14:paraId="4AE766C1" w14:textId="77777777" w:rsidTr="00A42456">
        <w:trPr>
          <w:cantSplit/>
        </w:trPr>
        <w:tc>
          <w:tcPr>
            <w:tcW w:w="31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E7A8807" w14:textId="0B5E31B2" w:rsidR="00940856" w:rsidRPr="00943219" w:rsidRDefault="00940856" w:rsidP="0023632B">
            <w:pPr>
              <w:spacing w:before="20" w:after="20"/>
              <w:rPr>
                <w:sz w:val="16"/>
              </w:rPr>
            </w:pPr>
            <w:bookmarkStart w:id="2" w:name="_Hlk140773210"/>
            <w:bookmarkEnd w:id="1"/>
            <w:r w:rsidRPr="00943219">
              <w:rPr>
                <w:b/>
                <w:sz w:val="16"/>
              </w:rPr>
              <w:t>2</w:t>
            </w:r>
            <w:r>
              <w:rPr>
                <w:b/>
                <w:sz w:val="16"/>
              </w:rPr>
              <w:t>8</w:t>
            </w:r>
            <w:r w:rsidRPr="00943219">
              <w:rPr>
                <w:sz w:val="16"/>
              </w:rPr>
              <w:t xml:space="preserve"> Hat die versicherte Person die Arbeit wieder aufgenommen</w:t>
            </w:r>
            <w:r>
              <w:rPr>
                <w:sz w:val="16"/>
              </w:rPr>
              <w:t>?</w:t>
            </w:r>
          </w:p>
        </w:tc>
        <w:tc>
          <w:tcPr>
            <w:tcW w:w="683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327B8" w14:textId="1E1D55A1" w:rsidR="00940856" w:rsidRPr="00943219" w:rsidRDefault="00000000" w:rsidP="004B05F1">
            <w:pPr>
              <w:tabs>
                <w:tab w:val="left" w:pos="905"/>
                <w:tab w:val="right" w:pos="5273"/>
              </w:tabs>
              <w:spacing w:before="20" w:after="20"/>
              <w:rPr>
                <w:sz w:val="16"/>
              </w:rPr>
            </w:pPr>
            <w:sdt>
              <w:sdtPr>
                <w:rPr>
                  <w:sz w:val="16"/>
                </w:rPr>
                <w:id w:val="1492680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0856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940856">
              <w:rPr>
                <w:sz w:val="16"/>
              </w:rPr>
              <w:t xml:space="preserve"> </w:t>
            </w:r>
            <w:r w:rsidR="00940856" w:rsidRPr="00943219">
              <w:rPr>
                <w:sz w:val="16"/>
              </w:rPr>
              <w:t>Nein</w:t>
            </w:r>
            <w:r w:rsidR="00940856" w:rsidRPr="00943219">
              <w:rPr>
                <w:sz w:val="16"/>
              </w:rPr>
              <w:tab/>
            </w:r>
            <w:sdt>
              <w:sdtPr>
                <w:rPr>
                  <w:sz w:val="16"/>
                </w:rPr>
                <w:id w:val="89285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0856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940856">
              <w:rPr>
                <w:sz w:val="16"/>
              </w:rPr>
              <w:t xml:space="preserve"> </w:t>
            </w:r>
            <w:r w:rsidR="00940856" w:rsidRPr="00943219">
              <w:rPr>
                <w:sz w:val="16"/>
              </w:rPr>
              <w:t>Ja, am</w:t>
            </w:r>
            <w:r w:rsidR="00C859B6">
              <w:rPr>
                <w:sz w:val="16"/>
              </w:rPr>
              <w:tab/>
            </w:r>
            <w:sdt>
              <w:sdtPr>
                <w:rPr>
                  <w:sz w:val="16"/>
                </w:rPr>
                <w:id w:val="-2088750403"/>
                <w:placeholder>
                  <w:docPart w:val="63614277D5044844B671DF99BDF5416C"/>
                </w:placeholder>
                <w:showingPlcHdr/>
                <w:date w:fullDate="2022-01-30T00:00:00Z"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="00C859B6" w:rsidRPr="00C142C5">
                  <w:rPr>
                    <w:rFonts w:cs="Arial"/>
                    <w:color w:val="FF0000"/>
                  </w:rPr>
                  <w:t>[</w:t>
                </w:r>
                <w:r w:rsidR="00C859B6" w:rsidRPr="00C142C5">
                  <w:rPr>
                    <w:color w:val="FF0000"/>
                  </w:rPr>
                  <w:t>…</w:t>
                </w:r>
                <w:r w:rsidR="00C859B6" w:rsidRPr="00C142C5">
                  <w:rPr>
                    <w:rFonts w:cs="Arial"/>
                    <w:color w:val="FF0000"/>
                  </w:rPr>
                  <w:t>]</w:t>
                </w:r>
              </w:sdtContent>
            </w:sdt>
            <w:r w:rsidR="00C859B6">
              <w:rPr>
                <w:rFonts w:cs="Arial"/>
                <w:sz w:val="16"/>
                <w:szCs w:val="16"/>
              </w:rPr>
              <w:t xml:space="preserve"> </w:t>
            </w:r>
            <w:r w:rsidR="00940856" w:rsidRPr="004B05F1">
              <w:rPr>
                <w:rFonts w:cs="Arial"/>
                <w:sz w:val="14"/>
                <w:szCs w:val="14"/>
              </w:rPr>
              <w:t>(TT.MM.JJJJ)</w:t>
            </w:r>
          </w:p>
        </w:tc>
      </w:tr>
      <w:tr w:rsidR="00B91C18" w:rsidRPr="00943219" w14:paraId="6BE45C32" w14:textId="77777777" w:rsidTr="00A42456">
        <w:trPr>
          <w:cantSplit/>
          <w:trHeight w:val="654"/>
        </w:trPr>
        <w:bookmarkEnd w:id="2" w:displacedByCustomXml="next"/>
        <w:sdt>
          <w:sdtPr>
            <w:rPr>
              <w:sz w:val="18"/>
            </w:rPr>
            <w:id w:val="-1265223914"/>
            <w:placeholder>
              <w:docPart w:val="B0A76E24807E4CE2BFACF380897EFA97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1304" w:type="dxa"/>
                <w:gridSpan w:val="4"/>
                <w:tcBorders>
                  <w:top w:val="single" w:sz="4" w:space="0" w:color="auto"/>
                  <w:left w:val="single" w:sz="4" w:space="0" w:color="auto"/>
                </w:tcBorders>
                <w:vAlign w:val="bottom"/>
              </w:tcPr>
              <w:p w14:paraId="254CCD64" w14:textId="2721C807" w:rsidR="00B91C18" w:rsidRPr="00943219" w:rsidRDefault="00CD1AE1" w:rsidP="00940856">
                <w:pPr>
                  <w:spacing w:after="20"/>
                  <w:rPr>
                    <w:sz w:val="18"/>
                  </w:rPr>
                </w:pPr>
                <w:r w:rsidRPr="00CD1AE1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CD1AE1">
                  <w:rPr>
                    <w:rStyle w:val="Platzhaltertext"/>
                    <w:color w:val="FF0000"/>
                  </w:rPr>
                  <w:t>…</w:t>
                </w:r>
                <w:r w:rsidRPr="00CD1AE1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sz w:val="18"/>
            </w:rPr>
            <w:id w:val="-1674645809"/>
            <w:placeholder>
              <w:docPart w:val="43C91C1AD587413FBD36BE12FCCAF8D3"/>
            </w:placeholder>
            <w:showingPlcHdr/>
          </w:sdtPr>
          <w:sdtContent>
            <w:tc>
              <w:tcPr>
                <w:tcW w:w="3003" w:type="dxa"/>
                <w:gridSpan w:val="6"/>
                <w:tcBorders>
                  <w:top w:val="single" w:sz="4" w:space="0" w:color="auto"/>
                </w:tcBorders>
                <w:vAlign w:val="bottom"/>
              </w:tcPr>
              <w:p w14:paraId="0E704DF9" w14:textId="77777777" w:rsidR="00B91C18" w:rsidRPr="00943219" w:rsidRDefault="00CD1AE1" w:rsidP="00940856">
                <w:pPr>
                  <w:spacing w:after="20"/>
                  <w:rPr>
                    <w:sz w:val="18"/>
                  </w:rPr>
                </w:pPr>
                <w:r w:rsidRPr="00CD1AE1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CD1AE1">
                  <w:rPr>
                    <w:rStyle w:val="Platzhaltertext"/>
                    <w:color w:val="FF0000"/>
                  </w:rPr>
                  <w:t>…</w:t>
                </w:r>
                <w:r w:rsidRPr="00CD1AE1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tc>
          <w:tcPr>
            <w:tcW w:w="3005" w:type="dxa"/>
            <w:gridSpan w:val="12"/>
            <w:tcBorders>
              <w:top w:val="single" w:sz="4" w:space="0" w:color="auto"/>
              <w:left w:val="nil"/>
            </w:tcBorders>
            <w:vAlign w:val="bottom"/>
          </w:tcPr>
          <w:p w14:paraId="056BF85E" w14:textId="77777777" w:rsidR="00B91C18" w:rsidRPr="00943219" w:rsidRDefault="00B91C18" w:rsidP="00940856">
            <w:pPr>
              <w:spacing w:after="20"/>
              <w:rPr>
                <w:sz w:val="18"/>
              </w:rPr>
            </w:pPr>
          </w:p>
        </w:tc>
        <w:sdt>
          <w:sdtPr>
            <w:rPr>
              <w:sz w:val="18"/>
            </w:rPr>
            <w:id w:val="-1111901625"/>
            <w:placeholder>
              <w:docPart w:val="B09981E3467C4FCA8064AB0923653600"/>
            </w:placeholder>
            <w:showingPlcHdr/>
          </w:sdtPr>
          <w:sdtContent>
            <w:tc>
              <w:tcPr>
                <w:tcW w:w="2668" w:type="dxa"/>
                <w:gridSpan w:val="6"/>
                <w:tcBorders>
                  <w:top w:val="single" w:sz="4" w:space="0" w:color="auto"/>
                  <w:right w:val="single" w:sz="4" w:space="0" w:color="auto"/>
                </w:tcBorders>
                <w:vAlign w:val="bottom"/>
              </w:tcPr>
              <w:p w14:paraId="1A23D663" w14:textId="77777777" w:rsidR="00B91C18" w:rsidRPr="00943219" w:rsidRDefault="00CD1AE1" w:rsidP="00940856">
                <w:pPr>
                  <w:spacing w:before="20" w:after="20"/>
                  <w:rPr>
                    <w:sz w:val="18"/>
                  </w:rPr>
                </w:pPr>
                <w:r w:rsidRPr="00CD1AE1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CD1AE1">
                  <w:rPr>
                    <w:rStyle w:val="Platzhaltertext"/>
                    <w:color w:val="FF0000"/>
                  </w:rPr>
                  <w:t>…</w:t>
                </w:r>
                <w:r w:rsidRPr="00CD1AE1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B91C18" w14:paraId="7DE9C9E7" w14:textId="77777777" w:rsidTr="00A42456">
        <w:trPr>
          <w:cantSplit/>
        </w:trPr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B1C7E7" w14:textId="02BFCDFE" w:rsidR="00B91C18" w:rsidRPr="00943219" w:rsidRDefault="00B91C18" w:rsidP="00940856">
            <w:pPr>
              <w:spacing w:before="40" w:after="20"/>
              <w:rPr>
                <w:sz w:val="16"/>
              </w:rPr>
            </w:pPr>
            <w:r w:rsidRPr="00943219">
              <w:rPr>
                <w:b/>
                <w:sz w:val="16"/>
              </w:rPr>
              <w:t>2</w:t>
            </w:r>
            <w:r w:rsidR="00F00764">
              <w:rPr>
                <w:b/>
                <w:sz w:val="16"/>
              </w:rPr>
              <w:t>9</w:t>
            </w:r>
            <w:r w:rsidRPr="00943219">
              <w:rPr>
                <w:sz w:val="16"/>
              </w:rPr>
              <w:t xml:space="preserve"> Datum</w:t>
            </w:r>
          </w:p>
        </w:tc>
        <w:tc>
          <w:tcPr>
            <w:tcW w:w="300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94EA562" w14:textId="77777777" w:rsidR="00B91C18" w:rsidRPr="00943219" w:rsidRDefault="00B91C18" w:rsidP="00940856">
            <w:pPr>
              <w:spacing w:before="40" w:after="20"/>
              <w:rPr>
                <w:sz w:val="16"/>
              </w:rPr>
            </w:pPr>
            <w:r w:rsidRPr="00943219">
              <w:rPr>
                <w:sz w:val="16"/>
              </w:rPr>
              <w:t>Unternehmer</w:t>
            </w:r>
            <w:r w:rsidR="005D0A70" w:rsidRPr="00943219">
              <w:rPr>
                <w:sz w:val="16"/>
              </w:rPr>
              <w:t>/</w:t>
            </w:r>
            <w:r w:rsidR="00943219">
              <w:rPr>
                <w:sz w:val="16"/>
              </w:rPr>
              <w:t>-</w:t>
            </w:r>
            <w:r w:rsidR="005D0A70" w:rsidRPr="00943219">
              <w:rPr>
                <w:sz w:val="16"/>
              </w:rPr>
              <w:t>in</w:t>
            </w:r>
            <w:r w:rsidR="004B4E7C" w:rsidRPr="00943219">
              <w:rPr>
                <w:sz w:val="16"/>
              </w:rPr>
              <w:t xml:space="preserve"> </w:t>
            </w:r>
            <w:r w:rsidR="00943219">
              <w:rPr>
                <w:sz w:val="16"/>
              </w:rPr>
              <w:t>(</w:t>
            </w:r>
            <w:r w:rsidRPr="00943219">
              <w:rPr>
                <w:sz w:val="16"/>
              </w:rPr>
              <w:t>Bevollmächtigte</w:t>
            </w:r>
            <w:r w:rsidR="005D0A70" w:rsidRPr="00943219">
              <w:rPr>
                <w:sz w:val="16"/>
              </w:rPr>
              <w:t>/</w:t>
            </w:r>
            <w:r w:rsidR="00943219">
              <w:rPr>
                <w:sz w:val="16"/>
              </w:rPr>
              <w:t>-r)</w:t>
            </w:r>
          </w:p>
        </w:tc>
        <w:tc>
          <w:tcPr>
            <w:tcW w:w="300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92B90D9" w14:textId="77777777" w:rsidR="00B91C18" w:rsidRPr="00943219" w:rsidRDefault="00B91C18" w:rsidP="00940856">
            <w:pPr>
              <w:spacing w:before="40" w:after="20"/>
              <w:jc w:val="center"/>
              <w:rPr>
                <w:sz w:val="16"/>
              </w:rPr>
            </w:pPr>
            <w:r w:rsidRPr="00943219">
              <w:rPr>
                <w:sz w:val="16"/>
              </w:rPr>
              <w:t>Betriebsrat (Personalrat)</w:t>
            </w:r>
          </w:p>
        </w:tc>
        <w:tc>
          <w:tcPr>
            <w:tcW w:w="266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8C0D" w14:textId="77777777" w:rsidR="00B91C18" w:rsidRPr="00943219" w:rsidRDefault="005D0A70" w:rsidP="00940856">
            <w:pPr>
              <w:spacing w:before="40" w:after="20"/>
              <w:rPr>
                <w:sz w:val="16"/>
              </w:rPr>
            </w:pPr>
            <w:r w:rsidRPr="00943219">
              <w:rPr>
                <w:sz w:val="16"/>
              </w:rPr>
              <w:t>Telefon-Nr. für Rückfragen</w:t>
            </w:r>
          </w:p>
        </w:tc>
      </w:tr>
    </w:tbl>
    <w:p w14:paraId="0CF39470" w14:textId="1BE5B70B" w:rsidR="00910EED" w:rsidRDefault="00910EED">
      <w:pPr>
        <w:pStyle w:val="Kopfzeile"/>
        <w:tabs>
          <w:tab w:val="clear" w:pos="4536"/>
          <w:tab w:val="clear" w:pos="9072"/>
        </w:tabs>
        <w:rPr>
          <w:sz w:val="2"/>
        </w:rPr>
      </w:pPr>
    </w:p>
    <w:sectPr w:rsidR="00910EED">
      <w:headerReference w:type="default" r:id="rId7"/>
      <w:footerReference w:type="default" r:id="rId8"/>
      <w:footerReference w:type="first" r:id="rId9"/>
      <w:type w:val="continuous"/>
      <w:pgSz w:w="11906" w:h="16838" w:code="9"/>
      <w:pgMar w:top="1134" w:right="680" w:bottom="737" w:left="1361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D80D9" w14:textId="77777777" w:rsidR="00CC019B" w:rsidRDefault="00CC019B">
      <w:r>
        <w:separator/>
      </w:r>
    </w:p>
  </w:endnote>
  <w:endnote w:type="continuationSeparator" w:id="0">
    <w:p w14:paraId="63D6775C" w14:textId="77777777" w:rsidR="00CC019B" w:rsidRDefault="00CC0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12"/>
      <w:gridCol w:w="567"/>
    </w:tblGrid>
    <w:tr w:rsidR="00910EED" w14:paraId="021FE318" w14:textId="77777777">
      <w:tc>
        <w:tcPr>
          <w:tcW w:w="9412" w:type="dxa"/>
        </w:tcPr>
        <w:p w14:paraId="3D72A640" w14:textId="70DF8A82" w:rsidR="00910EED" w:rsidRDefault="00F86639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</w:pPr>
          <w:fldSimple w:instr=" DOCPROPERTY &quot;Formtext&quot; \* MERGEFORMAT ">
            <w:r w:rsidR="00216294">
              <w:t>U 1000</w:t>
            </w:r>
          </w:fldSimple>
          <w:r w:rsidR="00910EED">
            <w:t xml:space="preserve"> </w:t>
          </w:r>
          <w:r w:rsidR="00910EED">
            <w:rPr>
              <w:sz w:val="14"/>
            </w:rPr>
            <w:fldChar w:fldCharType="begin"/>
          </w:r>
          <w:r w:rsidR="00910EED">
            <w:rPr>
              <w:sz w:val="14"/>
            </w:rPr>
            <w:instrText xml:space="preserve"> DOCPROPERTY "Stand"  \* MERGEFORMAT </w:instrText>
          </w:r>
          <w:r w:rsidR="00910EED">
            <w:rPr>
              <w:sz w:val="14"/>
            </w:rPr>
            <w:fldChar w:fldCharType="separate"/>
          </w:r>
          <w:r w:rsidR="00216294">
            <w:rPr>
              <w:sz w:val="14"/>
            </w:rPr>
            <w:t>1023</w:t>
          </w:r>
          <w:r w:rsidR="00910EED">
            <w:rPr>
              <w:sz w:val="14"/>
            </w:rPr>
            <w:fldChar w:fldCharType="end"/>
          </w:r>
          <w:r w:rsidR="00910EED">
            <w:rPr>
              <w:sz w:val="14"/>
            </w:rPr>
            <w:t xml:space="preserve"> </w:t>
          </w:r>
          <w:r w:rsidR="00910EED">
            <w:rPr>
              <w:sz w:val="14"/>
            </w:rPr>
            <w:fldChar w:fldCharType="begin"/>
          </w:r>
          <w:r w:rsidR="00910EED">
            <w:rPr>
              <w:sz w:val="14"/>
            </w:rPr>
            <w:instrText xml:space="preserve"> DOCPROPERTY "Bezeichnung"  \* MERGEFORMAT </w:instrText>
          </w:r>
          <w:r w:rsidR="00910EED">
            <w:rPr>
              <w:sz w:val="14"/>
            </w:rPr>
            <w:fldChar w:fldCharType="separate"/>
          </w:r>
          <w:r w:rsidR="00216294">
            <w:rPr>
              <w:sz w:val="14"/>
            </w:rPr>
            <w:t>Unfallanzeige</w:t>
          </w:r>
          <w:r w:rsidR="00910EED">
            <w:rPr>
              <w:sz w:val="14"/>
            </w:rPr>
            <w:fldChar w:fldCharType="end"/>
          </w:r>
        </w:p>
      </w:tc>
      <w:tc>
        <w:tcPr>
          <w:tcW w:w="567" w:type="dxa"/>
        </w:tcPr>
        <w:p w14:paraId="7260AED4" w14:textId="7294228D" w:rsidR="00910EED" w:rsidRDefault="00910EED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F86639">
            <w:rPr>
              <w:noProof/>
            </w:rPr>
            <w:instrText>2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F86639">
            <w:rPr>
              <w:noProof/>
            </w:rPr>
            <w:instrText>2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F86639">
            <w:rPr>
              <w:noProof/>
            </w:rPr>
            <w:instrText>0</w:instrText>
          </w:r>
          <w:r>
            <w:fldChar w:fldCharType="end"/>
          </w:r>
          <w:r>
            <w:instrText xml:space="preserve"> &gt; 0 "..."</w:instrText>
          </w:r>
          <w:r>
            <w:fldChar w:fldCharType="end"/>
          </w:r>
        </w:p>
      </w:tc>
    </w:tr>
  </w:tbl>
  <w:p w14:paraId="1C57CEBC" w14:textId="77777777" w:rsidR="00910EED" w:rsidRDefault="00910EED">
    <w:pPr>
      <w:pStyle w:val="Fuzeile"/>
      <w:tabs>
        <w:tab w:val="clear" w:pos="4536"/>
        <w:tab w:val="clear" w:pos="9072"/>
        <w:tab w:val="right" w:pos="9781"/>
      </w:tabs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12"/>
      <w:gridCol w:w="567"/>
    </w:tblGrid>
    <w:tr w:rsidR="00910EED" w14:paraId="7DFC1384" w14:textId="77777777">
      <w:tc>
        <w:tcPr>
          <w:tcW w:w="9412" w:type="dxa"/>
        </w:tcPr>
        <w:p w14:paraId="5482834C" w14:textId="05519B9B" w:rsidR="00910EED" w:rsidRDefault="00F86639" w:rsidP="006C304C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</w:pPr>
          <w:fldSimple w:instr=" DOCPROPERTY &quot;Formtext&quot; \* MERGEFORMAT ">
            <w:r w:rsidR="00216294">
              <w:t>U 1000</w:t>
            </w:r>
          </w:fldSimple>
          <w:r w:rsidR="00910EED">
            <w:t xml:space="preserve"> </w:t>
          </w:r>
          <w:r w:rsidR="00910EED">
            <w:rPr>
              <w:sz w:val="14"/>
            </w:rPr>
            <w:fldChar w:fldCharType="begin"/>
          </w:r>
          <w:r w:rsidR="00910EED">
            <w:rPr>
              <w:sz w:val="14"/>
            </w:rPr>
            <w:instrText xml:space="preserve"> DOCPROPERTY "Stand"  \* MERGEFORMAT </w:instrText>
          </w:r>
          <w:r w:rsidR="00910EED">
            <w:rPr>
              <w:sz w:val="14"/>
            </w:rPr>
            <w:fldChar w:fldCharType="separate"/>
          </w:r>
          <w:r w:rsidR="00216294">
            <w:rPr>
              <w:sz w:val="14"/>
            </w:rPr>
            <w:t>1023</w:t>
          </w:r>
          <w:r w:rsidR="00910EED">
            <w:rPr>
              <w:sz w:val="14"/>
            </w:rPr>
            <w:fldChar w:fldCharType="end"/>
          </w:r>
          <w:r w:rsidR="00910EED">
            <w:rPr>
              <w:sz w:val="14"/>
            </w:rPr>
            <w:t xml:space="preserve"> </w:t>
          </w:r>
          <w:r w:rsidR="00910EED">
            <w:rPr>
              <w:sz w:val="14"/>
            </w:rPr>
            <w:fldChar w:fldCharType="begin"/>
          </w:r>
          <w:r w:rsidR="00910EED">
            <w:rPr>
              <w:sz w:val="14"/>
            </w:rPr>
            <w:instrText xml:space="preserve"> DOCPROPERTY "Bezeichnung"  \* MERGEFORMAT </w:instrText>
          </w:r>
          <w:r w:rsidR="00910EED">
            <w:rPr>
              <w:sz w:val="14"/>
            </w:rPr>
            <w:fldChar w:fldCharType="separate"/>
          </w:r>
          <w:r w:rsidR="00216294">
            <w:rPr>
              <w:sz w:val="14"/>
            </w:rPr>
            <w:t>Unfallanzeige</w:t>
          </w:r>
          <w:r w:rsidR="00910EED">
            <w:rPr>
              <w:sz w:val="14"/>
            </w:rPr>
            <w:fldChar w:fldCharType="end"/>
          </w:r>
        </w:p>
      </w:tc>
      <w:tc>
        <w:tcPr>
          <w:tcW w:w="567" w:type="dxa"/>
        </w:tcPr>
        <w:p w14:paraId="2DF3D340" w14:textId="2F2BB25F" w:rsidR="00910EED" w:rsidRDefault="00910EED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000000">
            <w:rPr>
              <w:noProof/>
            </w:rPr>
            <w:instrText>1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000000">
            <w:rPr>
              <w:noProof/>
            </w:rPr>
            <w:instrText>1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000000">
            <w:rPr>
              <w:noProof/>
            </w:rPr>
            <w:instrText>0</w:instrText>
          </w:r>
          <w:r>
            <w:fldChar w:fldCharType="end"/>
          </w:r>
          <w:r>
            <w:instrText xml:space="preserve"> &gt; 0 "..."</w:instrText>
          </w:r>
          <w:r>
            <w:fldChar w:fldCharType="end"/>
          </w:r>
        </w:p>
      </w:tc>
    </w:tr>
  </w:tbl>
  <w:p w14:paraId="4A85A3EA" w14:textId="77777777" w:rsidR="00910EED" w:rsidRDefault="00910EED">
    <w:pPr>
      <w:pStyle w:val="Fuzeile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FA6E3" w14:textId="77777777" w:rsidR="00CC019B" w:rsidRDefault="00CC019B">
      <w:r>
        <w:separator/>
      </w:r>
    </w:p>
  </w:footnote>
  <w:footnote w:type="continuationSeparator" w:id="0">
    <w:p w14:paraId="0E4E8DA7" w14:textId="77777777" w:rsidR="00CC019B" w:rsidRDefault="00CC0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23BBE" w14:textId="77777777" w:rsidR="00910EED" w:rsidRDefault="00910EED">
    <w:pPr>
      <w:jc w:val="center"/>
    </w:pPr>
    <w:r>
      <w:rPr>
        <w:snapToGrid w:val="0"/>
      </w:rPr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CC7A38">
      <w:rPr>
        <w:noProof/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trackedChange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645"/>
    <w:rsid w:val="000B43A0"/>
    <w:rsid w:val="000E3B1C"/>
    <w:rsid w:val="00137656"/>
    <w:rsid w:val="00177C92"/>
    <w:rsid w:val="001B5425"/>
    <w:rsid w:val="00216294"/>
    <w:rsid w:val="0023632B"/>
    <w:rsid w:val="002565D0"/>
    <w:rsid w:val="002665BE"/>
    <w:rsid w:val="0029630A"/>
    <w:rsid w:val="002A461D"/>
    <w:rsid w:val="002D2F20"/>
    <w:rsid w:val="0037366D"/>
    <w:rsid w:val="003C0889"/>
    <w:rsid w:val="003D312B"/>
    <w:rsid w:val="003F76FA"/>
    <w:rsid w:val="0041768C"/>
    <w:rsid w:val="00460EE3"/>
    <w:rsid w:val="004852C7"/>
    <w:rsid w:val="004B05F1"/>
    <w:rsid w:val="004B4E7C"/>
    <w:rsid w:val="004B6A5B"/>
    <w:rsid w:val="004D51C1"/>
    <w:rsid w:val="005832B7"/>
    <w:rsid w:val="005D0A70"/>
    <w:rsid w:val="005D740E"/>
    <w:rsid w:val="005F726A"/>
    <w:rsid w:val="006543FF"/>
    <w:rsid w:val="006A6908"/>
    <w:rsid w:val="006B79DD"/>
    <w:rsid w:val="006C304C"/>
    <w:rsid w:val="006D0FC5"/>
    <w:rsid w:val="00770994"/>
    <w:rsid w:val="0078274B"/>
    <w:rsid w:val="0078741E"/>
    <w:rsid w:val="007B5735"/>
    <w:rsid w:val="00870553"/>
    <w:rsid w:val="008809F7"/>
    <w:rsid w:val="00893FCC"/>
    <w:rsid w:val="0091067E"/>
    <w:rsid w:val="00910EED"/>
    <w:rsid w:val="00940856"/>
    <w:rsid w:val="00943219"/>
    <w:rsid w:val="00967FDC"/>
    <w:rsid w:val="00976DF3"/>
    <w:rsid w:val="00983307"/>
    <w:rsid w:val="00985E1E"/>
    <w:rsid w:val="009B1B25"/>
    <w:rsid w:val="009E1692"/>
    <w:rsid w:val="009F60B3"/>
    <w:rsid w:val="00A00F46"/>
    <w:rsid w:val="00A42456"/>
    <w:rsid w:val="00A67FBF"/>
    <w:rsid w:val="00A96A9E"/>
    <w:rsid w:val="00A97F68"/>
    <w:rsid w:val="00AB0C07"/>
    <w:rsid w:val="00AD5189"/>
    <w:rsid w:val="00B06A10"/>
    <w:rsid w:val="00B640D4"/>
    <w:rsid w:val="00B8181B"/>
    <w:rsid w:val="00B91C18"/>
    <w:rsid w:val="00BD71CF"/>
    <w:rsid w:val="00C4255E"/>
    <w:rsid w:val="00C61BCC"/>
    <w:rsid w:val="00C641CD"/>
    <w:rsid w:val="00C8075E"/>
    <w:rsid w:val="00C859B6"/>
    <w:rsid w:val="00CB5ACB"/>
    <w:rsid w:val="00CC019B"/>
    <w:rsid w:val="00CC1B89"/>
    <w:rsid w:val="00CC69D2"/>
    <w:rsid w:val="00CC7A38"/>
    <w:rsid w:val="00CD1AE1"/>
    <w:rsid w:val="00CE473C"/>
    <w:rsid w:val="00D07959"/>
    <w:rsid w:val="00D3173F"/>
    <w:rsid w:val="00D655E9"/>
    <w:rsid w:val="00DA25AD"/>
    <w:rsid w:val="00DB60F2"/>
    <w:rsid w:val="00DC62F7"/>
    <w:rsid w:val="00DC683C"/>
    <w:rsid w:val="00E23921"/>
    <w:rsid w:val="00E819F6"/>
    <w:rsid w:val="00EB59BB"/>
    <w:rsid w:val="00EC6567"/>
    <w:rsid w:val="00ED6169"/>
    <w:rsid w:val="00F00764"/>
    <w:rsid w:val="00F01645"/>
    <w:rsid w:val="00F57177"/>
    <w:rsid w:val="00F8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FF8536"/>
  <w15:docId w15:val="{15D5D7B5-B90F-4641-BEBC-19A3E5101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spacing w:before="48" w:after="48"/>
      <w:jc w:val="center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655E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D655E9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CD1AE1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0076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00764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00764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lvrecht\intern\formtexte\UVAV\neue%20Texte%20zu%20ver&#246;ffentlichen%20am%2001.07.17\U100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7A4DA90134341FE8584EB436A991B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672988-91C6-4EDC-BF43-34FED08B0FFE}"/>
      </w:docPartPr>
      <w:docPartBody>
        <w:p w:rsidR="00280973" w:rsidRDefault="00F30CA7" w:rsidP="00F30CA7">
          <w:pPr>
            <w:pStyle w:val="17A4DA90134341FE8584EB436A991B3D"/>
          </w:pPr>
          <w:r w:rsidRPr="00CD1AE1">
            <w:rPr>
              <w:rStyle w:val="Platzhaltertext"/>
              <w:rFonts w:cs="Arial"/>
              <w:color w:val="FF0000"/>
            </w:rPr>
            <w:t>[</w:t>
          </w:r>
          <w:r w:rsidRPr="00CD1AE1">
            <w:rPr>
              <w:rStyle w:val="Platzhaltertext"/>
              <w:color w:val="FF0000"/>
            </w:rPr>
            <w:t>…</w:t>
          </w:r>
          <w:r w:rsidRPr="00CD1AE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ADC0B34AD1948C7A207535080DDAA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0A9225-65E1-4799-98CD-F5991C66B8F7}"/>
      </w:docPartPr>
      <w:docPartBody>
        <w:p w:rsidR="00280973" w:rsidRDefault="00F30CA7" w:rsidP="00F30CA7">
          <w:pPr>
            <w:pStyle w:val="7ADC0B34AD1948C7A207535080DDAA43"/>
          </w:pPr>
          <w:r w:rsidRPr="00CD1AE1">
            <w:rPr>
              <w:rStyle w:val="Platzhaltertext"/>
              <w:rFonts w:cs="Arial"/>
              <w:color w:val="FF0000"/>
            </w:rPr>
            <w:t>[</w:t>
          </w:r>
          <w:r w:rsidRPr="00CD1AE1">
            <w:rPr>
              <w:rStyle w:val="Platzhaltertext"/>
              <w:color w:val="FF0000"/>
            </w:rPr>
            <w:t>…</w:t>
          </w:r>
          <w:r w:rsidRPr="00CD1AE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A4DD04FE5344CFD9C2CB6FE64EF95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043D56-5E56-40CA-AC10-D580F774B409}"/>
      </w:docPartPr>
      <w:docPartBody>
        <w:p w:rsidR="00280973" w:rsidRDefault="00F30CA7" w:rsidP="00F30CA7">
          <w:pPr>
            <w:pStyle w:val="0A4DD04FE5344CFD9C2CB6FE64EF95A3"/>
          </w:pPr>
          <w:r w:rsidRPr="00CD1AE1">
            <w:rPr>
              <w:rStyle w:val="Platzhaltertext"/>
              <w:rFonts w:cs="Arial"/>
              <w:color w:val="FF0000"/>
            </w:rPr>
            <w:t>[</w:t>
          </w:r>
          <w:r w:rsidRPr="00CD1AE1">
            <w:rPr>
              <w:rStyle w:val="Platzhaltertext"/>
              <w:color w:val="FF0000"/>
            </w:rPr>
            <w:t>…</w:t>
          </w:r>
          <w:r w:rsidRPr="00CD1AE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AA60B1015A4422D836C8402273201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634D01-66B6-496C-BEA6-C863F9A8B7D1}"/>
      </w:docPartPr>
      <w:docPartBody>
        <w:p w:rsidR="00280973" w:rsidRDefault="00F30CA7" w:rsidP="00F30CA7">
          <w:pPr>
            <w:pStyle w:val="0AA60B1015A4422D836C84022732013D"/>
          </w:pPr>
          <w:r w:rsidRPr="00CD1AE1">
            <w:rPr>
              <w:rStyle w:val="Platzhaltertext"/>
              <w:rFonts w:cs="Arial"/>
              <w:color w:val="FF0000"/>
            </w:rPr>
            <w:t>[</w:t>
          </w:r>
          <w:r w:rsidRPr="00CD1AE1">
            <w:rPr>
              <w:rStyle w:val="Platzhaltertext"/>
              <w:color w:val="FF0000"/>
            </w:rPr>
            <w:t>…</w:t>
          </w:r>
          <w:r w:rsidRPr="00CD1AE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942EEBF4B884B6FAF114DABB5AEF2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C634E8-A842-497F-9735-882E00D1EB11}"/>
      </w:docPartPr>
      <w:docPartBody>
        <w:p w:rsidR="00280973" w:rsidRDefault="00F30CA7" w:rsidP="00F30CA7">
          <w:pPr>
            <w:pStyle w:val="1942EEBF4B884B6FAF114DABB5AEF2C7"/>
          </w:pPr>
          <w:r w:rsidRPr="00CD1AE1">
            <w:rPr>
              <w:rStyle w:val="Platzhaltertext"/>
              <w:rFonts w:cs="Arial"/>
              <w:color w:val="FF0000"/>
            </w:rPr>
            <w:t>[</w:t>
          </w:r>
          <w:r w:rsidRPr="00CD1AE1">
            <w:rPr>
              <w:rStyle w:val="Platzhaltertext"/>
              <w:color w:val="FF0000"/>
            </w:rPr>
            <w:t>…</w:t>
          </w:r>
          <w:r w:rsidRPr="00CD1AE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BC5F38CE12543F9A01E299D711E3D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9217AF-BE79-489C-B263-ACCF9D1BF83F}"/>
      </w:docPartPr>
      <w:docPartBody>
        <w:p w:rsidR="00280973" w:rsidRDefault="00F30CA7" w:rsidP="00F30CA7">
          <w:pPr>
            <w:pStyle w:val="1BC5F38CE12543F9A01E299D711E3DA7"/>
          </w:pPr>
          <w:r w:rsidRPr="00CD1AE1">
            <w:rPr>
              <w:rStyle w:val="Platzhaltertext"/>
              <w:rFonts w:cs="Arial"/>
              <w:color w:val="FF0000"/>
            </w:rPr>
            <w:t>[</w:t>
          </w:r>
          <w:r w:rsidRPr="00CD1AE1">
            <w:rPr>
              <w:rStyle w:val="Platzhaltertext"/>
              <w:color w:val="FF0000"/>
            </w:rPr>
            <w:t>…</w:t>
          </w:r>
          <w:r w:rsidRPr="00CD1AE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174BF89B36D4A8DBCE2CB84212C36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7A277B-3CEA-4A0A-830C-1EED94861CD8}"/>
      </w:docPartPr>
      <w:docPartBody>
        <w:p w:rsidR="00280973" w:rsidRDefault="00F30CA7" w:rsidP="00F30CA7">
          <w:pPr>
            <w:pStyle w:val="A174BF89B36D4A8DBCE2CB84212C36E3"/>
          </w:pPr>
          <w:r w:rsidRPr="00CD1AE1">
            <w:rPr>
              <w:rStyle w:val="Platzhaltertext"/>
              <w:rFonts w:cs="Arial"/>
              <w:color w:val="FF0000"/>
            </w:rPr>
            <w:t>[</w:t>
          </w:r>
          <w:r w:rsidRPr="00CD1AE1">
            <w:rPr>
              <w:rStyle w:val="Platzhaltertext"/>
              <w:color w:val="FF0000"/>
            </w:rPr>
            <w:t>…</w:t>
          </w:r>
          <w:r w:rsidRPr="00CD1AE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0A76E24807E4CE2BFACF380897EFA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B94B54-2935-4946-B202-F3EC8166503F}"/>
      </w:docPartPr>
      <w:docPartBody>
        <w:p w:rsidR="00280973" w:rsidRDefault="00F30CA7" w:rsidP="00F30CA7">
          <w:pPr>
            <w:pStyle w:val="B0A76E24807E4CE2BFACF380897EFA97"/>
          </w:pPr>
          <w:r w:rsidRPr="00CD1AE1">
            <w:rPr>
              <w:rStyle w:val="Platzhaltertext"/>
              <w:rFonts w:cs="Arial"/>
              <w:color w:val="FF0000"/>
            </w:rPr>
            <w:t>[</w:t>
          </w:r>
          <w:r w:rsidRPr="00CD1AE1">
            <w:rPr>
              <w:rStyle w:val="Platzhaltertext"/>
              <w:color w:val="FF0000"/>
            </w:rPr>
            <w:t>…</w:t>
          </w:r>
          <w:r w:rsidRPr="00CD1AE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3C91C1AD587413FBD36BE12FCCAF8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B89518-D07A-47AC-9AA1-AD5A02A9DB95}"/>
      </w:docPartPr>
      <w:docPartBody>
        <w:p w:rsidR="00280973" w:rsidRDefault="00F30CA7" w:rsidP="00F30CA7">
          <w:pPr>
            <w:pStyle w:val="43C91C1AD587413FBD36BE12FCCAF8D3"/>
          </w:pPr>
          <w:r w:rsidRPr="00CD1AE1">
            <w:rPr>
              <w:rStyle w:val="Platzhaltertext"/>
              <w:rFonts w:cs="Arial"/>
              <w:color w:val="FF0000"/>
            </w:rPr>
            <w:t>[</w:t>
          </w:r>
          <w:r w:rsidRPr="00CD1AE1">
            <w:rPr>
              <w:rStyle w:val="Platzhaltertext"/>
              <w:color w:val="FF0000"/>
            </w:rPr>
            <w:t>…</w:t>
          </w:r>
          <w:r w:rsidRPr="00CD1AE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09981E3467C4FCA8064AB09236536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4378EC-F475-4C4C-B1BB-B02BAAF27726}"/>
      </w:docPartPr>
      <w:docPartBody>
        <w:p w:rsidR="00280973" w:rsidRDefault="00F30CA7" w:rsidP="00F30CA7">
          <w:pPr>
            <w:pStyle w:val="B09981E3467C4FCA8064AB0923653600"/>
          </w:pPr>
          <w:r w:rsidRPr="00CD1AE1">
            <w:rPr>
              <w:rStyle w:val="Platzhaltertext"/>
              <w:rFonts w:cs="Arial"/>
              <w:color w:val="FF0000"/>
            </w:rPr>
            <w:t>[</w:t>
          </w:r>
          <w:r w:rsidRPr="00CD1AE1">
            <w:rPr>
              <w:rStyle w:val="Platzhaltertext"/>
              <w:color w:val="FF0000"/>
            </w:rPr>
            <w:t>…</w:t>
          </w:r>
          <w:r w:rsidRPr="00CD1AE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F5E7DF7ECF94D34A8618950D9F056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092A58-575A-46C4-A2C3-896F9F361316}"/>
      </w:docPartPr>
      <w:docPartBody>
        <w:p w:rsidR="00751307" w:rsidRDefault="00F30CA7" w:rsidP="00F30CA7">
          <w:pPr>
            <w:pStyle w:val="2F5E7DF7ECF94D34A8618950D9F056B81"/>
          </w:pPr>
          <w:r w:rsidRPr="00CD1AE1">
            <w:rPr>
              <w:rStyle w:val="Platzhaltertext"/>
              <w:rFonts w:cs="Arial"/>
              <w:color w:val="FF0000"/>
            </w:rPr>
            <w:t>[</w:t>
          </w:r>
          <w:r w:rsidRPr="00CD1AE1">
            <w:rPr>
              <w:rStyle w:val="Platzhaltertext"/>
              <w:color w:val="FF0000"/>
            </w:rPr>
            <w:t>…</w:t>
          </w:r>
          <w:r w:rsidRPr="00CD1AE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BAFD5FFA440420B8AE5E5536D9201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E989CF-3D99-43E0-ACCF-8C6DAF4AEE12}"/>
      </w:docPartPr>
      <w:docPartBody>
        <w:p w:rsidR="00751307" w:rsidRDefault="00F30CA7" w:rsidP="00F30CA7">
          <w:pPr>
            <w:pStyle w:val="CBAFD5FFA440420B8AE5E5536D92011E1"/>
          </w:pPr>
          <w:r w:rsidRPr="00CD1AE1">
            <w:rPr>
              <w:rStyle w:val="Platzhaltertext"/>
              <w:rFonts w:cs="Arial"/>
              <w:color w:val="FF0000"/>
            </w:rPr>
            <w:t>[</w:t>
          </w:r>
          <w:r w:rsidRPr="00CD1AE1">
            <w:rPr>
              <w:rStyle w:val="Platzhaltertext"/>
              <w:color w:val="FF0000"/>
            </w:rPr>
            <w:t>…</w:t>
          </w:r>
          <w:r w:rsidRPr="00CD1AE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CEED9D669304F968E254CF99C0BF5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02E1DF-E25E-4A58-85A3-F7D93BAED445}"/>
      </w:docPartPr>
      <w:docPartBody>
        <w:p w:rsidR="00751307" w:rsidRDefault="00F30CA7" w:rsidP="00F30CA7">
          <w:pPr>
            <w:pStyle w:val="ACEED9D669304F968E254CF99C0BF5171"/>
          </w:pPr>
          <w:r w:rsidRPr="00CD1AE1">
            <w:rPr>
              <w:rStyle w:val="Platzhaltertext"/>
              <w:rFonts w:cs="Arial"/>
              <w:color w:val="FF0000"/>
            </w:rPr>
            <w:t>[</w:t>
          </w:r>
          <w:r w:rsidRPr="00CD1AE1">
            <w:rPr>
              <w:rStyle w:val="Platzhaltertext"/>
              <w:color w:val="FF0000"/>
            </w:rPr>
            <w:t>…</w:t>
          </w:r>
          <w:r w:rsidRPr="00CD1AE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23C0E1360BD474DA80C4E1C736404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8D35D6-DF12-46E5-8222-12B64EED2B09}"/>
      </w:docPartPr>
      <w:docPartBody>
        <w:p w:rsidR="00751307" w:rsidRDefault="00F30CA7" w:rsidP="00F30CA7">
          <w:pPr>
            <w:pStyle w:val="123C0E1360BD474DA80C4E1C736404B81"/>
          </w:pPr>
          <w:r w:rsidRPr="00C142C5">
            <w:rPr>
              <w:rFonts w:cs="Arial"/>
              <w:color w:val="FF0000"/>
            </w:rPr>
            <w:t>[</w:t>
          </w:r>
          <w:r w:rsidRPr="00C142C5">
            <w:rPr>
              <w:color w:val="FF0000"/>
            </w:rPr>
            <w:t>…</w:t>
          </w:r>
          <w:r w:rsidRPr="00C142C5">
            <w:rPr>
              <w:rFonts w:cs="Arial"/>
              <w:color w:val="FF0000"/>
            </w:rPr>
            <w:t>]</w:t>
          </w:r>
        </w:p>
      </w:docPartBody>
    </w:docPart>
    <w:docPart>
      <w:docPartPr>
        <w:name w:val="884EF77F2F174DBE9B08D2FB0A2F5E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99959E-4A48-41EA-8873-1D2558F6B224}"/>
      </w:docPartPr>
      <w:docPartBody>
        <w:p w:rsidR="002D45B5" w:rsidRDefault="00F30CA7" w:rsidP="00F30CA7">
          <w:pPr>
            <w:pStyle w:val="884EF77F2F174DBE9B08D2FB0A2F5E611"/>
          </w:pPr>
          <w:r w:rsidRPr="00CD1AE1">
            <w:rPr>
              <w:rStyle w:val="Platzhaltertext"/>
              <w:rFonts w:cs="Arial"/>
              <w:color w:val="FF0000"/>
            </w:rPr>
            <w:t>[</w:t>
          </w:r>
          <w:r w:rsidRPr="00CD1AE1">
            <w:rPr>
              <w:rStyle w:val="Platzhaltertext"/>
              <w:color w:val="FF0000"/>
            </w:rPr>
            <w:t>…</w:t>
          </w:r>
          <w:r w:rsidRPr="00CD1AE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82B067AD5FE47F5A49F91BC150869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D2D4D2-35FA-41F7-BEFB-FC40B483592F}"/>
      </w:docPartPr>
      <w:docPartBody>
        <w:p w:rsidR="002D45B5" w:rsidRDefault="00F30CA7" w:rsidP="00F30CA7">
          <w:pPr>
            <w:pStyle w:val="A82B067AD5FE47F5A49F91BC150869A21"/>
          </w:pPr>
          <w:r w:rsidRPr="00C142C5">
            <w:rPr>
              <w:rFonts w:cs="Arial"/>
              <w:color w:val="FF0000"/>
            </w:rPr>
            <w:t>[</w:t>
          </w:r>
          <w:r w:rsidRPr="00C142C5">
            <w:rPr>
              <w:color w:val="FF0000"/>
            </w:rPr>
            <w:t>…</w:t>
          </w:r>
          <w:r w:rsidRPr="00C142C5">
            <w:rPr>
              <w:rFonts w:cs="Arial"/>
              <w:color w:val="FF0000"/>
            </w:rPr>
            <w:t>]</w:t>
          </w:r>
        </w:p>
      </w:docPartBody>
    </w:docPart>
    <w:docPart>
      <w:docPartPr>
        <w:name w:val="C8D92DA5DB3A400FB0C307A38211BA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F89115-709C-4687-8F28-2FCE20F6BF34}"/>
      </w:docPartPr>
      <w:docPartBody>
        <w:p w:rsidR="002D45B5" w:rsidRDefault="00F30CA7" w:rsidP="00F30CA7">
          <w:pPr>
            <w:pStyle w:val="C8D92DA5DB3A400FB0C307A38211BA7D1"/>
          </w:pPr>
          <w:r w:rsidRPr="00C142C5">
            <w:rPr>
              <w:rFonts w:cs="Arial"/>
              <w:color w:val="FF0000"/>
            </w:rPr>
            <w:t>[</w:t>
          </w:r>
          <w:r w:rsidRPr="00C142C5">
            <w:rPr>
              <w:color w:val="FF0000"/>
            </w:rPr>
            <w:t>…</w:t>
          </w:r>
          <w:r w:rsidRPr="00C142C5">
            <w:rPr>
              <w:rFonts w:cs="Arial"/>
              <w:color w:val="FF0000"/>
            </w:rPr>
            <w:t>]</w:t>
          </w:r>
        </w:p>
      </w:docPartBody>
    </w:docPart>
    <w:docPart>
      <w:docPartPr>
        <w:name w:val="5FF6B958D5C34454AF10BC94C28A69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5C98BA-D6AA-491F-9BFF-3E03E5E245DA}"/>
      </w:docPartPr>
      <w:docPartBody>
        <w:p w:rsidR="002D45B5" w:rsidRDefault="00F30CA7" w:rsidP="00F30CA7">
          <w:pPr>
            <w:pStyle w:val="5FF6B958D5C34454AF10BC94C28A69981"/>
          </w:pPr>
          <w:r w:rsidRPr="00CD1AE1">
            <w:rPr>
              <w:rStyle w:val="Platzhaltertext"/>
              <w:rFonts w:cs="Arial"/>
              <w:color w:val="FF0000"/>
            </w:rPr>
            <w:t>[</w:t>
          </w:r>
          <w:r w:rsidRPr="00CD1AE1">
            <w:rPr>
              <w:rStyle w:val="Platzhaltertext"/>
              <w:color w:val="FF0000"/>
            </w:rPr>
            <w:t>…</w:t>
          </w:r>
          <w:r w:rsidRPr="00CD1AE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EAA56FA466B490FA5924543F15964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AE77C0-435E-46E1-80C0-06B510BB3BDF}"/>
      </w:docPartPr>
      <w:docPartBody>
        <w:p w:rsidR="002D45B5" w:rsidRDefault="00F30CA7" w:rsidP="00F30CA7">
          <w:pPr>
            <w:pStyle w:val="4EAA56FA466B490FA5924543F15964121"/>
          </w:pPr>
          <w:r w:rsidRPr="004F5F2A">
            <w:rPr>
              <w:rStyle w:val="Platzhaltertext"/>
              <w:rFonts w:cs="Arial"/>
              <w:color w:val="FF0000"/>
            </w:rPr>
            <w:t>[</w:t>
          </w:r>
          <w:r w:rsidRPr="004F5F2A">
            <w:rPr>
              <w:rStyle w:val="Platzhaltertext"/>
              <w:color w:val="FF0000"/>
            </w:rPr>
            <w:t>…</w:t>
          </w:r>
          <w:r w:rsidRPr="004F5F2A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23CA696F3EC433AAFCACCE6EA9FDF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98CD95-6EC1-4982-9689-C6C0873964EE}"/>
      </w:docPartPr>
      <w:docPartBody>
        <w:p w:rsidR="002D45B5" w:rsidRDefault="00F30CA7" w:rsidP="00F30CA7">
          <w:pPr>
            <w:pStyle w:val="823CA696F3EC433AAFCACCE6EA9FDFE41"/>
          </w:pPr>
          <w:r w:rsidRPr="004F5F2A">
            <w:rPr>
              <w:rStyle w:val="Platzhaltertext"/>
              <w:rFonts w:cs="Arial"/>
              <w:color w:val="FF0000"/>
            </w:rPr>
            <w:t>[…]</w:t>
          </w:r>
        </w:p>
      </w:docPartBody>
    </w:docPart>
    <w:docPart>
      <w:docPartPr>
        <w:name w:val="527D37F97494465DBB255BF3263F0D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438089-C1C7-41FC-BEE1-9E664705E90E}"/>
      </w:docPartPr>
      <w:docPartBody>
        <w:p w:rsidR="002D45B5" w:rsidRDefault="00F30CA7" w:rsidP="00F30CA7">
          <w:pPr>
            <w:pStyle w:val="527D37F97494465DBB255BF3263F0D9B1"/>
          </w:pPr>
          <w:r w:rsidRPr="00CD1AE1">
            <w:rPr>
              <w:rStyle w:val="Platzhaltertext"/>
              <w:rFonts w:cs="Arial"/>
              <w:color w:val="FF0000"/>
            </w:rPr>
            <w:t>[</w:t>
          </w:r>
          <w:r w:rsidRPr="00CD1AE1">
            <w:rPr>
              <w:rStyle w:val="Platzhaltertext"/>
              <w:color w:val="FF0000"/>
            </w:rPr>
            <w:t>…</w:t>
          </w:r>
          <w:r w:rsidRPr="00CD1AE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4310410F8AD44D78FAEF1C23A6103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5C2416-4B80-485C-9C00-E8C96EDFB4E2}"/>
      </w:docPartPr>
      <w:docPartBody>
        <w:p w:rsidR="002D45B5" w:rsidRDefault="00F30CA7" w:rsidP="00F30CA7">
          <w:pPr>
            <w:pStyle w:val="F4310410F8AD44D78FAEF1C23A6103851"/>
          </w:pPr>
          <w:r w:rsidRPr="00C142C5">
            <w:rPr>
              <w:rFonts w:cs="Arial"/>
              <w:color w:val="FF0000"/>
            </w:rPr>
            <w:t>[</w:t>
          </w:r>
          <w:r w:rsidRPr="00C142C5">
            <w:rPr>
              <w:color w:val="FF0000"/>
            </w:rPr>
            <w:t>…</w:t>
          </w:r>
          <w:r w:rsidRPr="00C142C5">
            <w:rPr>
              <w:rFonts w:cs="Arial"/>
              <w:color w:val="FF0000"/>
            </w:rPr>
            <w:t>]</w:t>
          </w:r>
        </w:p>
      </w:docPartBody>
    </w:docPart>
    <w:docPart>
      <w:docPartPr>
        <w:name w:val="2BE8C25499874D17BA011B5F71B97B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3EB1D6-0C86-495A-AF8B-0EBB33D3070C}"/>
      </w:docPartPr>
      <w:docPartBody>
        <w:p w:rsidR="002D45B5" w:rsidRDefault="00F30CA7" w:rsidP="00F30CA7">
          <w:pPr>
            <w:pStyle w:val="2BE8C25499874D17BA011B5F71B97BBA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72E27F21A5F4BE8BCFF61284E67BB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6C4F8F-9ED7-4CF2-8E29-C07C707A6769}"/>
      </w:docPartPr>
      <w:docPartBody>
        <w:p w:rsidR="002D45B5" w:rsidRDefault="00F30CA7" w:rsidP="00F30CA7">
          <w:pPr>
            <w:pStyle w:val="272E27F21A5F4BE8BCFF61284E67BB1A1"/>
          </w:pPr>
          <w:r w:rsidRPr="00CD1AE1">
            <w:rPr>
              <w:rStyle w:val="Platzhaltertext"/>
              <w:rFonts w:cs="Arial"/>
              <w:color w:val="FF0000"/>
            </w:rPr>
            <w:t>[</w:t>
          </w:r>
          <w:r w:rsidRPr="00CD1AE1">
            <w:rPr>
              <w:rStyle w:val="Platzhaltertext"/>
              <w:color w:val="FF0000"/>
            </w:rPr>
            <w:t>…</w:t>
          </w:r>
          <w:r w:rsidRPr="00CD1AE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DF086B3AC564FFF9BF2DDB17E1EC2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15DDBC-4DB3-44E4-A912-0E47F20F947D}"/>
      </w:docPartPr>
      <w:docPartBody>
        <w:p w:rsidR="002D45B5" w:rsidRDefault="00F30CA7" w:rsidP="00F30CA7">
          <w:pPr>
            <w:pStyle w:val="8DF086B3AC564FFF9BF2DDB17E1EC2E71"/>
          </w:pPr>
          <w:r w:rsidRPr="00C142C5">
            <w:rPr>
              <w:rFonts w:cs="Arial"/>
              <w:color w:val="FF0000"/>
            </w:rPr>
            <w:t>[</w:t>
          </w:r>
          <w:r w:rsidRPr="00C142C5">
            <w:rPr>
              <w:color w:val="FF0000"/>
            </w:rPr>
            <w:t>…</w:t>
          </w:r>
          <w:r w:rsidRPr="00C142C5">
            <w:rPr>
              <w:rFonts w:cs="Arial"/>
              <w:color w:val="FF0000"/>
            </w:rPr>
            <w:t>]</w:t>
          </w:r>
        </w:p>
      </w:docPartBody>
    </w:docPart>
    <w:docPart>
      <w:docPartPr>
        <w:name w:val="3BA65E648C02446C847AD00726D84F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D4FBE3-99E7-4E83-80B3-B04DC11B5318}"/>
      </w:docPartPr>
      <w:docPartBody>
        <w:p w:rsidR="002D45B5" w:rsidRDefault="00F30CA7" w:rsidP="00F30CA7">
          <w:pPr>
            <w:pStyle w:val="3BA65E648C02446C847AD00726D84F351"/>
          </w:pPr>
          <w:r w:rsidRPr="00C142C5">
            <w:rPr>
              <w:rFonts w:cs="Arial"/>
              <w:color w:val="FF0000"/>
            </w:rPr>
            <w:t>[</w:t>
          </w:r>
          <w:r w:rsidRPr="00C142C5">
            <w:rPr>
              <w:color w:val="FF0000"/>
            </w:rPr>
            <w:t>…</w:t>
          </w:r>
          <w:r w:rsidRPr="00C142C5">
            <w:rPr>
              <w:rFonts w:cs="Arial"/>
              <w:color w:val="FF0000"/>
            </w:rPr>
            <w:t>]</w:t>
          </w:r>
        </w:p>
      </w:docPartBody>
    </w:docPart>
    <w:docPart>
      <w:docPartPr>
        <w:name w:val="35EDE216BC5943769256B9541A7ECC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9606E8-A9F2-4648-8DBF-0657B86B8699}"/>
      </w:docPartPr>
      <w:docPartBody>
        <w:p w:rsidR="002D45B5" w:rsidRDefault="00F30CA7" w:rsidP="00F30CA7">
          <w:pPr>
            <w:pStyle w:val="35EDE216BC5943769256B9541A7ECC6F1"/>
          </w:pPr>
          <w:r w:rsidRPr="00CD1AE1">
            <w:rPr>
              <w:rStyle w:val="Platzhaltertext"/>
              <w:rFonts w:cs="Arial"/>
              <w:color w:val="FF0000"/>
            </w:rPr>
            <w:t>[</w:t>
          </w:r>
          <w:r w:rsidRPr="00CD1AE1">
            <w:rPr>
              <w:rStyle w:val="Platzhaltertext"/>
              <w:color w:val="FF0000"/>
            </w:rPr>
            <w:t>…</w:t>
          </w:r>
          <w:r w:rsidRPr="00CD1AE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5E88843EEB64C8CB108E43326EA75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6BA6B5-8201-48A8-A289-CDE14A4BEF24}"/>
      </w:docPartPr>
      <w:docPartBody>
        <w:p w:rsidR="002D45B5" w:rsidRDefault="00F30CA7" w:rsidP="00F30CA7">
          <w:pPr>
            <w:pStyle w:val="75E88843EEB64C8CB108E43326EA75971"/>
          </w:pPr>
          <w:r w:rsidRPr="004F5F2A">
            <w:rPr>
              <w:rStyle w:val="Platzhaltertext"/>
              <w:rFonts w:cs="Arial"/>
              <w:color w:val="FF0000"/>
            </w:rPr>
            <w:t>[</w:t>
          </w:r>
          <w:r w:rsidRPr="004F5F2A">
            <w:rPr>
              <w:rStyle w:val="Platzhaltertext"/>
              <w:color w:val="FF0000"/>
            </w:rPr>
            <w:t>…</w:t>
          </w:r>
          <w:r w:rsidRPr="004F5F2A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D32B3F092874378BCC7D6B2AC4D1E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8F2024-6FA7-4B15-80D3-4EFEBDCFDA1F}"/>
      </w:docPartPr>
      <w:docPartBody>
        <w:p w:rsidR="002D45B5" w:rsidRDefault="00F30CA7" w:rsidP="00F30CA7">
          <w:pPr>
            <w:pStyle w:val="4D32B3F092874378BCC7D6B2AC4D1E8C1"/>
          </w:pPr>
          <w:r w:rsidRPr="004F5F2A">
            <w:rPr>
              <w:rStyle w:val="Platzhaltertext"/>
              <w:rFonts w:cs="Arial"/>
              <w:color w:val="FF0000"/>
            </w:rPr>
            <w:t>[</w:t>
          </w:r>
          <w:r w:rsidRPr="004F5F2A">
            <w:rPr>
              <w:rStyle w:val="Platzhaltertext"/>
              <w:color w:val="FF0000"/>
            </w:rPr>
            <w:t>…</w:t>
          </w:r>
          <w:r w:rsidRPr="004F5F2A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3614277D5044844B671DF99BDF541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502ADD-381A-48CD-B9F3-3264B5EC61BA}"/>
      </w:docPartPr>
      <w:docPartBody>
        <w:p w:rsidR="002D45B5" w:rsidRDefault="00F30CA7" w:rsidP="00F30CA7">
          <w:pPr>
            <w:pStyle w:val="63614277D5044844B671DF99BDF5416C1"/>
          </w:pPr>
          <w:r w:rsidRPr="00C142C5">
            <w:rPr>
              <w:rFonts w:cs="Arial"/>
              <w:color w:val="FF0000"/>
            </w:rPr>
            <w:t>[</w:t>
          </w:r>
          <w:r w:rsidRPr="00C142C5">
            <w:rPr>
              <w:color w:val="FF0000"/>
            </w:rPr>
            <w:t>…</w:t>
          </w:r>
          <w:r w:rsidRPr="00C142C5">
            <w:rPr>
              <w:rFonts w:cs="Arial"/>
              <w:color w:val="FF000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C35"/>
    <w:rsid w:val="001D5A00"/>
    <w:rsid w:val="00280973"/>
    <w:rsid w:val="002D45B5"/>
    <w:rsid w:val="006F4D70"/>
    <w:rsid w:val="00751307"/>
    <w:rsid w:val="007637FC"/>
    <w:rsid w:val="008C1B67"/>
    <w:rsid w:val="00AD6BF1"/>
    <w:rsid w:val="00B76722"/>
    <w:rsid w:val="00C41EE7"/>
    <w:rsid w:val="00CC3044"/>
    <w:rsid w:val="00D331D0"/>
    <w:rsid w:val="00D579D4"/>
    <w:rsid w:val="00DF26F2"/>
    <w:rsid w:val="00E82D55"/>
    <w:rsid w:val="00F30CA7"/>
    <w:rsid w:val="00F6034F"/>
    <w:rsid w:val="00FD040A"/>
    <w:rsid w:val="00FF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30CA7"/>
    <w:rPr>
      <w:color w:val="808080"/>
    </w:rPr>
  </w:style>
  <w:style w:type="paragraph" w:customStyle="1" w:styleId="2BE8C25499874D17BA011B5F71B97BBA1">
    <w:name w:val="2BE8C25499874D17BA011B5F71B97BBA1"/>
    <w:rsid w:val="00F30CA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2E27F21A5F4BE8BCFF61284E67BB1A1">
    <w:name w:val="272E27F21A5F4BE8BCFF61284E67BB1A1"/>
    <w:rsid w:val="00F30CA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A4DA90134341FE8584EB436A991B3D">
    <w:name w:val="17A4DA90134341FE8584EB436A991B3D"/>
    <w:rsid w:val="00F30CA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5E7DF7ECF94D34A8618950D9F056B81">
    <w:name w:val="2F5E7DF7ECF94D34A8618950D9F056B81"/>
    <w:rsid w:val="00F30CA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3C0E1360BD474DA80C4E1C736404B81">
    <w:name w:val="123C0E1360BD474DA80C4E1C736404B81"/>
    <w:rsid w:val="00F30CA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AFD5FFA440420B8AE5E5536D92011E1">
    <w:name w:val="CBAFD5FFA440420B8AE5E5536D92011E1"/>
    <w:rsid w:val="00F30CA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F086B3AC564FFF9BF2DDB17E1EC2E71">
    <w:name w:val="8DF086B3AC564FFF9BF2DDB17E1EC2E71"/>
    <w:rsid w:val="00F30CA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EED9D669304F968E254CF99C0BF5171">
    <w:name w:val="ACEED9D669304F968E254CF99C0BF5171"/>
    <w:rsid w:val="00F30CA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DC0B34AD1948C7A207535080DDAA43">
    <w:name w:val="7ADC0B34AD1948C7A207535080DDAA43"/>
    <w:rsid w:val="00F30CA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A65E648C02446C847AD00726D84F351">
    <w:name w:val="3BA65E648C02446C847AD00726D84F351"/>
    <w:rsid w:val="00F30CA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EDE216BC5943769256B9541A7ECC6F1">
    <w:name w:val="35EDE216BC5943769256B9541A7ECC6F1"/>
    <w:rsid w:val="00F30CA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2B067AD5FE47F5A49F91BC150869A21">
    <w:name w:val="A82B067AD5FE47F5A49F91BC150869A21"/>
    <w:rsid w:val="00F30CA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D92DA5DB3A400FB0C307A38211BA7D1">
    <w:name w:val="C8D92DA5DB3A400FB0C307A38211BA7D1"/>
    <w:rsid w:val="00F30CA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84EF77F2F174DBE9B08D2FB0A2F5E611">
    <w:name w:val="884EF77F2F174DBE9B08D2FB0A2F5E611"/>
    <w:rsid w:val="00F30CA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4DD04FE5344CFD9C2CB6FE64EF95A3">
    <w:name w:val="0A4DD04FE5344CFD9C2CB6FE64EF95A3"/>
    <w:rsid w:val="00F30CA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A60B1015A4422D836C84022732013D">
    <w:name w:val="0AA60B1015A4422D836C84022732013D"/>
    <w:rsid w:val="00F30CA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42EEBF4B884B6FAF114DABB5AEF2C7">
    <w:name w:val="1942EEBF4B884B6FAF114DABB5AEF2C7"/>
    <w:rsid w:val="00F30CA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C5F38CE12543F9A01E299D711E3DA7">
    <w:name w:val="1BC5F38CE12543F9A01E299D711E3DA7"/>
    <w:rsid w:val="00F30CA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F6B958D5C34454AF10BC94C28A69981">
    <w:name w:val="5FF6B958D5C34454AF10BC94C28A69981"/>
    <w:rsid w:val="00F30CA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EAA56FA466B490FA5924543F15964121">
    <w:name w:val="4EAA56FA466B490FA5924543F15964121"/>
    <w:rsid w:val="00F30CA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3CA696F3EC433AAFCACCE6EA9FDFE41">
    <w:name w:val="823CA696F3EC433AAFCACCE6EA9FDFE41"/>
    <w:rsid w:val="00F30CA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7D37F97494465DBB255BF3263F0D9B1">
    <w:name w:val="527D37F97494465DBB255BF3263F0D9B1"/>
    <w:rsid w:val="00F30CA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4310410F8AD44D78FAEF1C23A6103851">
    <w:name w:val="F4310410F8AD44D78FAEF1C23A6103851"/>
    <w:rsid w:val="00F30CA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74BF89B36D4A8DBCE2CB84212C36E3">
    <w:name w:val="A174BF89B36D4A8DBCE2CB84212C36E3"/>
    <w:rsid w:val="00F30CA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32B3F092874378BCC7D6B2AC4D1E8C1">
    <w:name w:val="4D32B3F092874378BCC7D6B2AC4D1E8C1"/>
    <w:rsid w:val="00F30CA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5E88843EEB64C8CB108E43326EA75971">
    <w:name w:val="75E88843EEB64C8CB108E43326EA75971"/>
    <w:rsid w:val="00F30CA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614277D5044844B671DF99BDF5416C1">
    <w:name w:val="63614277D5044844B671DF99BDF5416C1"/>
    <w:rsid w:val="00F30CA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A76E24807E4CE2BFACF380897EFA97">
    <w:name w:val="B0A76E24807E4CE2BFACF380897EFA97"/>
    <w:rsid w:val="00F30CA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C91C1AD587413FBD36BE12FCCAF8D3">
    <w:name w:val="43C91C1AD587413FBD36BE12FCCAF8D3"/>
    <w:rsid w:val="00F30CA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9981E3467C4FCA8064AB0923653600">
    <w:name w:val="B09981E3467C4FCA8064AB0923653600"/>
    <w:rsid w:val="00F30CA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1BB27-655E-4E22-9FA8-7D3895CEA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U1000.dotx</Template>
  <TotalTime>0</TotalTime>
  <Pages>1</Pages>
  <Words>303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Unfallanzeige</vt:lpstr>
    </vt:vector>
  </TitlesOfParts>
  <Company>DGUV</Company>
  <LinksUpToDate>false</LinksUpToDate>
  <CharactersWithSpaces>2213</CharactersWithSpaces>
  <SharedDoc>false</SharedDoc>
  <HyperlinkBase>www.dguv.de/formtexte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Unfallanzeige</dc:title>
  <dc:subject>1023</dc:subject>
  <dc:creator>AG Formtexte</dc:creator>
  <cp:lastModifiedBy>Pukies, Kristin</cp:lastModifiedBy>
  <cp:revision>2</cp:revision>
  <cp:lastPrinted>2017-06-27T15:44:00Z</cp:lastPrinted>
  <dcterms:created xsi:type="dcterms:W3CDTF">2023-09-08T06:37:00Z</dcterms:created>
  <dcterms:modified xsi:type="dcterms:W3CDTF">2023-09-08T06:37:00Z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text">
    <vt:lpwstr>U 1000</vt:lpwstr>
  </property>
  <property fmtid="{D5CDD505-2E9C-101B-9397-08002B2CF9AE}" pid="3" name="Stand">
    <vt:lpwstr>1023</vt:lpwstr>
  </property>
  <property fmtid="{D5CDD505-2E9C-101B-9397-08002B2CF9AE}" pid="4" name="Bezeichnung">
    <vt:lpwstr>Unfallanzeige</vt:lpwstr>
  </property>
  <property fmtid="{D5CDD505-2E9C-101B-9397-08002B2CF9AE}" pid="5" name="Speicherort">
    <vt:lpwstr> </vt:lpwstr>
  </property>
  <property fmtid="{D5CDD505-2E9C-101B-9397-08002B2CF9AE}" pid="6" name="Hinweise">
    <vt:lpwstr> </vt:lpwstr>
  </property>
  <property fmtid="{D5CDD505-2E9C-101B-9397-08002B2CF9AE}" pid="7" name="Unterschrift">
    <vt:lpwstr> </vt:lpwstr>
  </property>
  <property fmtid="{D5CDD505-2E9C-101B-9397-08002B2CF9AE}" pid="8" name="BG_eigen">
    <vt:lpwstr> </vt:lpwstr>
  </property>
  <property fmtid="{D5CDD505-2E9C-101B-9397-08002B2CF9AE}" pid="9" name="MSIP_Label_7545839c-a198-4d87-a0d2-c07b8aa32614_Enabled">
    <vt:lpwstr>true</vt:lpwstr>
  </property>
  <property fmtid="{D5CDD505-2E9C-101B-9397-08002B2CF9AE}" pid="10" name="MSIP_Label_7545839c-a198-4d87-a0d2-c07b8aa32614_SetDate">
    <vt:lpwstr>2023-08-22T06:40:12Z</vt:lpwstr>
  </property>
  <property fmtid="{D5CDD505-2E9C-101B-9397-08002B2CF9AE}" pid="11" name="MSIP_Label_7545839c-a198-4d87-a0d2-c07b8aa32614_Method">
    <vt:lpwstr>Standard</vt:lpwstr>
  </property>
  <property fmtid="{D5CDD505-2E9C-101B-9397-08002B2CF9AE}" pid="12" name="MSIP_Label_7545839c-a198-4d87-a0d2-c07b8aa32614_Name">
    <vt:lpwstr>Öffentlich</vt:lpwstr>
  </property>
  <property fmtid="{D5CDD505-2E9C-101B-9397-08002B2CF9AE}" pid="13" name="MSIP_Label_7545839c-a198-4d87-a0d2-c07b8aa32614_SiteId">
    <vt:lpwstr>f3987bed-0f17-4307-a6bb-a2ae861736b7</vt:lpwstr>
  </property>
  <property fmtid="{D5CDD505-2E9C-101B-9397-08002B2CF9AE}" pid="14" name="MSIP_Label_7545839c-a198-4d87-a0d2-c07b8aa32614_ActionId">
    <vt:lpwstr>a8e87694-80d2-4733-8487-84d7f9106a6c</vt:lpwstr>
  </property>
  <property fmtid="{D5CDD505-2E9C-101B-9397-08002B2CF9AE}" pid="15" name="MSIP_Label_7545839c-a198-4d87-a0d2-c07b8aa32614_ContentBits">
    <vt:lpwstr>0</vt:lpwstr>
  </property>
</Properties>
</file>